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F770" w14:textId="77777777" w:rsidR="00845DF4" w:rsidRPr="007A2F3B" w:rsidRDefault="00845DF4" w:rsidP="00845DF4">
      <w:pPr>
        <w:rPr>
          <w:rFonts w:ascii="Times New Roman" w:hAnsi="Times New Roman" w:cs="B Lotus"/>
          <w:sz w:val="32"/>
          <w:szCs w:val="32"/>
          <w:lang w:bidi="fa-IR"/>
        </w:rPr>
      </w:pPr>
    </w:p>
    <w:p w14:paraId="304A9338" w14:textId="76F54D1A" w:rsidR="000C02D9" w:rsidRPr="007A2F3B" w:rsidRDefault="007A2F3B" w:rsidP="007A2F3B">
      <w:pPr>
        <w:tabs>
          <w:tab w:val="left" w:pos="3271"/>
        </w:tabs>
        <w:jc w:val="center"/>
        <w:rPr>
          <w:rFonts w:ascii="IRNazanin" w:hAnsi="IRNazanin" w:cs="B Lotus"/>
          <w:sz w:val="40"/>
          <w:szCs w:val="40"/>
          <w:rtl/>
          <w:lang w:bidi="fa-IR"/>
        </w:rPr>
      </w:pPr>
      <w:r w:rsidRPr="007A2F3B">
        <w:rPr>
          <w:rFonts w:cs="B Lotus"/>
          <w:noProof/>
        </w:rPr>
        <w:drawing>
          <wp:inline distT="0" distB="0" distL="0" distR="0" wp14:anchorId="7363B5A9" wp14:editId="533D0B15">
            <wp:extent cx="2491092" cy="1290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547" cy="130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704A3" w14:textId="673A86B8" w:rsidR="00D57FC8" w:rsidRDefault="00D57FC8" w:rsidP="005B385D">
      <w:pPr>
        <w:tabs>
          <w:tab w:val="left" w:pos="3271"/>
        </w:tabs>
        <w:jc w:val="both"/>
        <w:rPr>
          <w:rFonts w:ascii="IRNazanin" w:hAnsi="IRNazanin" w:cs="B Lotus"/>
          <w:b/>
          <w:bCs/>
          <w:sz w:val="40"/>
          <w:szCs w:val="40"/>
          <w:rtl/>
          <w:lang w:bidi="fa-IR"/>
        </w:rPr>
      </w:pPr>
      <w:r w:rsidRPr="007A2F3B">
        <w:rPr>
          <w:rFonts w:ascii="IRNazanin" w:hAnsi="IRNazanin" w:cs="B Lotus"/>
          <w:b/>
          <w:bCs/>
          <w:sz w:val="40"/>
          <w:szCs w:val="40"/>
          <w:rtl/>
          <w:lang w:bidi="fa-IR"/>
        </w:rPr>
        <w:t>تحول دیجیتال چیست؟</w:t>
      </w:r>
    </w:p>
    <w:p w14:paraId="4B4F386E" w14:textId="5DD5CE6B" w:rsidR="007A2F3B" w:rsidRDefault="007A2F3B" w:rsidP="005B385D">
      <w:pPr>
        <w:tabs>
          <w:tab w:val="left" w:pos="3271"/>
        </w:tabs>
        <w:jc w:val="both"/>
        <w:rPr>
          <w:rFonts w:ascii="IRNazanin" w:hAnsi="IRNazanin" w:cs="B Lotus"/>
          <w:b/>
          <w:bCs/>
          <w:sz w:val="32"/>
          <w:szCs w:val="24"/>
          <w:rtl/>
          <w:lang w:bidi="fa-IR"/>
        </w:rPr>
      </w:pPr>
      <w:r w:rsidRPr="007A2F3B">
        <w:rPr>
          <w:rFonts w:ascii="IRNazanin" w:hAnsi="IRNazanin" w:cs="B Lotus" w:hint="cs"/>
          <w:b/>
          <w:bCs/>
          <w:sz w:val="32"/>
          <w:szCs w:val="24"/>
          <w:rtl/>
          <w:lang w:bidi="fa-IR"/>
        </w:rPr>
        <w:t>ترجمه</w:t>
      </w:r>
      <w:r>
        <w:rPr>
          <w:rStyle w:val="FootnoteReference"/>
          <w:rFonts w:ascii="IRNazanin" w:hAnsi="IRNazanin"/>
          <w:b/>
          <w:bCs/>
          <w:sz w:val="32"/>
          <w:szCs w:val="24"/>
          <w:rtl/>
          <w:lang w:bidi="fa-IR"/>
        </w:rPr>
        <w:footnoteReference w:id="1"/>
      </w:r>
      <w:r w:rsidRPr="007A2F3B">
        <w:rPr>
          <w:rFonts w:ascii="IRNazanin" w:hAnsi="IRNazanin" w:cs="B Lotus" w:hint="cs"/>
          <w:b/>
          <w:bCs/>
          <w:sz w:val="32"/>
          <w:szCs w:val="24"/>
          <w:rtl/>
          <w:lang w:bidi="fa-IR"/>
        </w:rPr>
        <w:t xml:space="preserve"> از:محمد حکیمی تبار،دانش آموخته </w:t>
      </w:r>
      <w:r w:rsidRPr="007A2F3B">
        <w:rPr>
          <w:rFonts w:ascii="IRNazanin" w:hAnsi="IRNazanin" w:cs="B Lotus"/>
          <w:b/>
          <w:bCs/>
          <w:sz w:val="22"/>
          <w:szCs w:val="14"/>
          <w:lang w:bidi="fa-IR"/>
        </w:rPr>
        <w:t>MBA</w:t>
      </w:r>
      <w:r w:rsidRPr="007A2F3B">
        <w:rPr>
          <w:rFonts w:ascii="IRNazanin" w:hAnsi="IRNazanin" w:cs="B Lotus" w:hint="cs"/>
          <w:b/>
          <w:bCs/>
          <w:sz w:val="32"/>
          <w:szCs w:val="24"/>
          <w:rtl/>
          <w:lang w:bidi="fa-IR"/>
        </w:rPr>
        <w:t xml:space="preserve"> از دانشکده مدیریت و اقتصاد،دانشگاه صنعتی شریف</w:t>
      </w:r>
    </w:p>
    <w:p w14:paraId="5C059DF1" w14:textId="77777777" w:rsidR="001C23C7" w:rsidRDefault="001C23C7" w:rsidP="001C23C7">
      <w:pPr>
        <w:pStyle w:val="BodyText"/>
        <w:bidi/>
        <w:spacing w:before="153" w:after="240" w:line="268" w:lineRule="auto"/>
        <w:ind w:left="2765" w:right="1897" w:hanging="2764"/>
        <w:rPr>
          <w:rFonts w:cs="B Lotus"/>
          <w:b/>
          <w:bCs/>
          <w:color w:val="1D1D1B"/>
          <w:spacing w:val="-2"/>
          <w:sz w:val="24"/>
          <w:szCs w:val="24"/>
          <w:lang w:bidi="fa-IR"/>
        </w:rPr>
      </w:pPr>
      <w:r>
        <w:rPr>
          <w:rFonts w:cs="B Lotus" w:hint="cs"/>
          <w:b/>
          <w:bCs/>
          <w:color w:val="1D1D1B"/>
          <w:spacing w:val="-2"/>
          <w:sz w:val="24"/>
          <w:szCs w:val="24"/>
          <w:rtl/>
          <w:lang w:bidi="fa-IR"/>
        </w:rPr>
        <w:t>زیر نظر:دکتر آرش خلیلی نصر،عضو هیات علمی دانشکده مدیریت و اقتصاد،دانشگاه صنعتی شریف</w:t>
      </w:r>
    </w:p>
    <w:p w14:paraId="6A138FE3" w14:textId="77777777" w:rsidR="007A2F3B" w:rsidRPr="007A2F3B" w:rsidRDefault="007A2F3B" w:rsidP="005B385D">
      <w:pPr>
        <w:tabs>
          <w:tab w:val="left" w:pos="3271"/>
        </w:tabs>
        <w:jc w:val="both"/>
        <w:rPr>
          <w:rFonts w:ascii="IRNazanin" w:hAnsi="IRNazanin" w:cs="B Lotus"/>
          <w:b/>
          <w:bCs/>
          <w:sz w:val="32"/>
          <w:szCs w:val="24"/>
          <w:rtl/>
          <w:lang w:bidi="fa-IR"/>
        </w:rPr>
      </w:pPr>
    </w:p>
    <w:p w14:paraId="3719BB21" w14:textId="77777777" w:rsidR="00F6093F" w:rsidRPr="001C23C7" w:rsidRDefault="00CC2E26" w:rsidP="003731D9">
      <w:pPr>
        <w:tabs>
          <w:tab w:val="left" w:pos="3271"/>
        </w:tabs>
        <w:spacing w:line="240" w:lineRule="auto"/>
        <w:jc w:val="both"/>
        <w:rPr>
          <w:rFonts w:ascii="IRNazanin" w:hAnsi="IRNazanin" w:cs="B Lotus"/>
          <w:szCs w:val="24"/>
          <w:lang w:bidi="fa-IR"/>
        </w:rPr>
      </w:pPr>
      <w:r w:rsidRPr="001C23C7">
        <w:rPr>
          <w:rFonts w:ascii="IRNazanin" w:hAnsi="IRNazanin" w:cs="B Lotus"/>
          <w:szCs w:val="24"/>
          <w:rtl/>
          <w:lang w:bidi="fa-IR"/>
        </w:rPr>
        <w:t>تحول دیجیتال</w:t>
      </w:r>
      <w:r w:rsidRPr="001C23C7">
        <w:rPr>
          <w:rStyle w:val="FootnoteReference"/>
          <w:rFonts w:ascii="IRNazanin" w:hAnsi="IRNazanin" w:cs="B Lotus"/>
          <w:szCs w:val="24"/>
          <w:rtl/>
          <w:lang w:bidi="fa-IR"/>
        </w:rPr>
        <w:footnoteReference w:id="2"/>
      </w:r>
      <w:r w:rsidRPr="001C23C7">
        <w:rPr>
          <w:rFonts w:ascii="IRNazanin" w:hAnsi="IRNazanin" w:cs="B Lotus"/>
          <w:szCs w:val="24"/>
          <w:rtl/>
          <w:lang w:bidi="fa-IR"/>
        </w:rPr>
        <w:t xml:space="preserve">  </w:t>
      </w:r>
      <w:r w:rsidR="00275206" w:rsidRPr="001C23C7">
        <w:rPr>
          <w:rFonts w:ascii="IRNazanin" w:hAnsi="IRNazanin" w:cs="B Lotus"/>
          <w:szCs w:val="24"/>
          <w:rtl/>
          <w:lang w:bidi="fa-IR"/>
        </w:rPr>
        <w:t>یعنی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تنظیم مجدد سازمان با هدف ارزش‌آفرینی</w:t>
      </w:r>
      <w:r w:rsidRPr="001C23C7">
        <w:rPr>
          <w:rStyle w:val="FootnoteReference"/>
          <w:rFonts w:ascii="IRNazanin" w:hAnsi="IRNazanin" w:cs="B Lotus"/>
          <w:szCs w:val="24"/>
          <w:rtl/>
          <w:lang w:bidi="fa-IR"/>
        </w:rPr>
        <w:footnoteReference w:id="3"/>
      </w:r>
      <w:r w:rsidRPr="001C23C7">
        <w:rPr>
          <w:rFonts w:ascii="IRNazanin" w:hAnsi="IRNazanin" w:cs="B Lotus"/>
          <w:szCs w:val="24"/>
          <w:rtl/>
          <w:lang w:bidi="fa-IR"/>
        </w:rPr>
        <w:t xml:space="preserve"> با به‌کارگیری مداوم فناوری در مقیاس مناسب. </w:t>
      </w:r>
      <w:r w:rsidR="00275206" w:rsidRPr="001C23C7">
        <w:rPr>
          <w:rFonts w:ascii="IRNazanin" w:hAnsi="IRNazanin" w:cs="B Lotus"/>
          <w:szCs w:val="24"/>
          <w:rtl/>
          <w:lang w:bidi="fa-IR"/>
        </w:rPr>
        <w:t xml:space="preserve">برای سازمان‌ها حیاتی است که، نه‌تنها برای رقابت بلکه برای بقای خود، 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راهبردی مشخص </w:t>
      </w:r>
      <w:r w:rsidR="00275206" w:rsidRPr="001C23C7">
        <w:rPr>
          <w:rFonts w:ascii="IRNazanin" w:hAnsi="IRNazanin" w:cs="B Lotus"/>
          <w:szCs w:val="24"/>
          <w:rtl/>
          <w:lang w:bidi="fa-IR"/>
        </w:rPr>
        <w:t>جهت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تحول دیجیتال </w:t>
      </w:r>
      <w:r w:rsidR="00275206" w:rsidRPr="001C23C7">
        <w:rPr>
          <w:rFonts w:ascii="IRNazanin" w:hAnsi="IRNazanin" w:cs="B Lotus"/>
          <w:szCs w:val="24"/>
          <w:rtl/>
          <w:lang w:bidi="fa-IR"/>
        </w:rPr>
        <w:t>داشته باشند که معطوف به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حوزه‌</w:t>
      </w:r>
      <w:r w:rsidR="00275206" w:rsidRPr="001C23C7">
        <w:rPr>
          <w:rFonts w:ascii="IRNazanin" w:hAnsi="IRNazanin" w:cs="B Lotus"/>
          <w:szCs w:val="24"/>
          <w:rtl/>
          <w:lang w:bidi="fa-IR"/>
        </w:rPr>
        <w:t>های خاص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</w:t>
      </w:r>
      <w:r w:rsidR="00275206" w:rsidRPr="001C23C7">
        <w:rPr>
          <w:rFonts w:ascii="IRNazanin" w:hAnsi="IRNazanin" w:cs="B Lotus"/>
          <w:szCs w:val="24"/>
          <w:rtl/>
          <w:lang w:bidi="fa-IR"/>
        </w:rPr>
        <w:t xml:space="preserve">بوده 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و با مجموعه‌ای از قابلیت‌های خاص </w:t>
      </w:r>
      <w:r w:rsidR="0061076D" w:rsidRPr="001C23C7">
        <w:rPr>
          <w:rFonts w:ascii="IRNazanin" w:hAnsi="IRNazanin" w:cs="B Lotus" w:hint="cs"/>
          <w:szCs w:val="24"/>
          <w:rtl/>
          <w:lang w:bidi="fa-IR"/>
        </w:rPr>
        <w:t>تقویت شود</w:t>
      </w:r>
      <w:r w:rsidR="00275206" w:rsidRPr="001C23C7">
        <w:rPr>
          <w:rFonts w:ascii="IRNazanin" w:hAnsi="IRNazanin" w:cs="B Lotus"/>
          <w:szCs w:val="24"/>
          <w:rtl/>
          <w:lang w:bidi="fa-IR"/>
        </w:rPr>
        <w:t>.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</w:t>
      </w:r>
      <w:r w:rsidR="00275206" w:rsidRPr="001C23C7">
        <w:rPr>
          <w:rFonts w:ascii="IRNazanin" w:hAnsi="IRNazanin" w:cs="B Lotus"/>
          <w:szCs w:val="24"/>
          <w:rtl/>
          <w:lang w:bidi="fa-IR"/>
        </w:rPr>
        <w:t>تحول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دیجیتال پرو‌ژه</w:t>
      </w:r>
      <w:r w:rsidRPr="001C23C7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</w:t>
      </w:r>
      <w:r w:rsidRPr="001C23C7">
        <w:rPr>
          <w:rFonts w:ascii="IRNazanin" w:hAnsi="IRNazanin" w:cs="B Lotus" w:hint="cs"/>
          <w:szCs w:val="24"/>
          <w:rtl/>
          <w:lang w:bidi="fa-IR"/>
        </w:rPr>
        <w:t>یک‌باربرای‌همیشه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</w:t>
      </w:r>
      <w:r w:rsidRPr="001C23C7">
        <w:rPr>
          <w:rFonts w:ascii="IRNazanin" w:hAnsi="IRNazanin" w:cs="B Lotus" w:hint="cs"/>
          <w:szCs w:val="24"/>
          <w:rtl/>
          <w:lang w:bidi="fa-IR"/>
        </w:rPr>
        <w:t>نیست؛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</w:t>
      </w:r>
      <w:r w:rsidRPr="001C23C7">
        <w:rPr>
          <w:rFonts w:ascii="IRNazanin" w:hAnsi="IRNazanin" w:cs="B Lotus" w:hint="cs"/>
          <w:szCs w:val="24"/>
          <w:rtl/>
          <w:lang w:bidi="fa-IR"/>
        </w:rPr>
        <w:t>بیشتر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</w:t>
      </w:r>
      <w:r w:rsidRPr="001C23C7">
        <w:rPr>
          <w:rFonts w:ascii="IRNazanin" w:hAnsi="IRNazanin" w:cs="B Lotus" w:hint="cs"/>
          <w:szCs w:val="24"/>
          <w:rtl/>
          <w:lang w:bidi="fa-IR"/>
        </w:rPr>
        <w:t>مدیران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</w:t>
      </w:r>
      <w:r w:rsidRPr="001C23C7">
        <w:rPr>
          <w:rFonts w:ascii="IRNazanin" w:hAnsi="IRNazanin" w:cs="B Lotus" w:hint="cs"/>
          <w:szCs w:val="24"/>
          <w:rtl/>
          <w:lang w:bidi="fa-IR"/>
        </w:rPr>
        <w:t>باقی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</w:t>
      </w:r>
      <w:r w:rsidRPr="001C23C7">
        <w:rPr>
          <w:rFonts w:ascii="IRNazanin" w:hAnsi="IRNazanin" w:cs="B Lotus" w:hint="cs"/>
          <w:szCs w:val="24"/>
          <w:rtl/>
          <w:lang w:bidi="fa-IR"/>
        </w:rPr>
        <w:t>دوران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</w:t>
      </w:r>
      <w:r w:rsidRPr="001C23C7">
        <w:rPr>
          <w:rFonts w:ascii="IRNazanin" w:hAnsi="IRNazanin" w:cs="B Lotus" w:hint="cs"/>
          <w:szCs w:val="24"/>
          <w:rtl/>
          <w:lang w:bidi="fa-IR"/>
        </w:rPr>
        <w:t>کاری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‌شان </w:t>
      </w:r>
      <w:r w:rsidR="00275206" w:rsidRPr="001C23C7">
        <w:rPr>
          <w:rFonts w:ascii="IRNazanin" w:hAnsi="IRNazanin" w:cs="B Lotus"/>
          <w:szCs w:val="24"/>
          <w:rtl/>
          <w:lang w:bidi="fa-IR"/>
        </w:rPr>
        <w:t xml:space="preserve">را 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در این </w:t>
      </w:r>
      <w:r w:rsidR="0041610B" w:rsidRPr="001C23C7">
        <w:rPr>
          <w:rFonts w:ascii="IRNazanin" w:hAnsi="IRNazanin" w:cs="B Lotus" w:hint="cs"/>
          <w:szCs w:val="24"/>
          <w:rtl/>
          <w:lang w:bidi="fa-IR"/>
        </w:rPr>
        <w:t>سفر</w:t>
      </w:r>
      <w:r w:rsidRPr="001C23C7">
        <w:rPr>
          <w:rFonts w:ascii="IRNazanin" w:hAnsi="IRNazanin" w:cs="B Lotus"/>
          <w:szCs w:val="24"/>
          <w:rtl/>
          <w:lang w:bidi="fa-IR"/>
        </w:rPr>
        <w:t xml:space="preserve"> خواهند بود.</w:t>
      </w:r>
    </w:p>
    <w:p w14:paraId="712CB9A0" w14:textId="77777777" w:rsidR="003731D9" w:rsidRPr="007A2F3B" w:rsidRDefault="003731D9" w:rsidP="003731D9">
      <w:pPr>
        <w:tabs>
          <w:tab w:val="left" w:pos="3271"/>
        </w:tabs>
        <w:spacing w:line="240" w:lineRule="auto"/>
        <w:jc w:val="both"/>
        <w:rPr>
          <w:rFonts w:ascii="IRNazanin" w:hAnsi="IRNazanin" w:cs="B Lotus"/>
          <w:sz w:val="20"/>
          <w:szCs w:val="20"/>
          <w:rtl/>
          <w:lang w:bidi="fa-IR"/>
        </w:rPr>
      </w:pPr>
    </w:p>
    <w:p w14:paraId="5BDA2AC1" w14:textId="77777777" w:rsidR="00D57FC8" w:rsidRPr="007A2F3B" w:rsidRDefault="00F6093F" w:rsidP="00F6093F">
      <w:pPr>
        <w:tabs>
          <w:tab w:val="left" w:pos="3271"/>
        </w:tabs>
        <w:jc w:val="center"/>
        <w:rPr>
          <w:rFonts w:ascii="Times New Roman" w:hAnsi="Times New Roman" w:cs="B Lotus"/>
          <w:b/>
          <w:bCs/>
          <w:sz w:val="44"/>
          <w:szCs w:val="44"/>
          <w:lang w:bidi="fa-IR"/>
        </w:rPr>
      </w:pPr>
      <w:r w:rsidRPr="007A2F3B">
        <w:rPr>
          <w:rFonts w:ascii="Times New Roman" w:hAnsi="Times New Roman" w:cs="B Lotus" w:hint="cs"/>
          <w:b/>
          <w:bCs/>
          <w:noProof/>
          <w:sz w:val="44"/>
          <w:szCs w:val="44"/>
          <w:rtl/>
        </w:rPr>
        <w:drawing>
          <wp:inline distT="0" distB="0" distL="0" distR="0" wp14:anchorId="76B6C0B6" wp14:editId="5C0C0E7C">
            <wp:extent cx="4823209" cy="2607574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080" cy="262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7233A" w14:textId="77777777" w:rsidR="00BE4ECF" w:rsidRPr="007A2F3B" w:rsidRDefault="00F6093F" w:rsidP="00BE4ECF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 w:hint="cs"/>
          <w:b/>
          <w:bCs/>
          <w:sz w:val="24"/>
          <w:szCs w:val="24"/>
          <w:rtl/>
          <w:lang w:bidi="fa-IR"/>
        </w:rPr>
        <w:lastRenderedPageBreak/>
        <w:t xml:space="preserve">تحول </w:t>
      </w:r>
      <w:r w:rsidR="00BE4ECF" w:rsidRPr="007A2F3B">
        <w:rPr>
          <w:rFonts w:ascii="IRNazanin" w:hAnsi="IRNazanin" w:cs="B Lotus" w:hint="cs"/>
          <w:b/>
          <w:bCs/>
          <w:sz w:val="24"/>
          <w:szCs w:val="24"/>
          <w:rtl/>
          <w:lang w:bidi="fa-IR"/>
        </w:rPr>
        <w:t xml:space="preserve">دیجیتال </w:t>
      </w:r>
      <w:r w:rsidR="00BE4EC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یعنی تنظیم مجدد و اساسی عملکرد سازمان. همان‌گونه که در کتاب جدید مکنزی با عنوان </w:t>
      </w:r>
      <w:hyperlink r:id="rId10" w:history="1">
        <w:r w:rsidR="00BE4ECF" w:rsidRPr="007A2F3B">
          <w:rPr>
            <w:rStyle w:val="Hyperlink"/>
            <w:rFonts w:ascii="IRNazanin" w:hAnsi="IRNazanin" w:cs="B Lotus" w:hint="cs"/>
            <w:i/>
            <w:iCs/>
            <w:sz w:val="24"/>
            <w:szCs w:val="24"/>
            <w:u w:val="none"/>
            <w:rtl/>
            <w:lang w:bidi="fa-IR"/>
          </w:rPr>
          <w:t>تنظیم مجدد: راهنمای مکنزی جهت برتری‌یافتن در عصر دیجیتال و هوش مصنوعی</w:t>
        </w:r>
      </w:hyperlink>
      <w:r w:rsidR="00BE4EC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(وایلی، 20 ژوئن 2023)</w:t>
      </w:r>
      <w:r w:rsidR="00536956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4"/>
      </w:r>
      <w:r w:rsidR="00BE4EC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بیان شده است، هدف از تحول دیجیتال باید ایجاد مزیت رقابتی</w:t>
      </w:r>
      <w:r w:rsidR="00BC78C5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5"/>
      </w:r>
      <w:r w:rsidR="00BE4EC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با به‌کارگیری مداوم فناوری در مقیاس مناسب باشد تا تجربه</w:t>
      </w:r>
      <w:r w:rsidR="00BE4ECF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BE4EC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مشتری</w:t>
      </w:r>
      <w:r w:rsidR="00BC78C5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6"/>
      </w:r>
      <w:r w:rsidR="00BE4EC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بهبود و هزینه‌ها کاهش یابد.</w:t>
      </w:r>
    </w:p>
    <w:p w14:paraId="35FF3E3D" w14:textId="77777777" w:rsidR="00536956" w:rsidRPr="007A2F3B" w:rsidRDefault="00536956" w:rsidP="00BE4ECF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1C037FA8" w14:textId="77777777" w:rsidR="00536956" w:rsidRPr="007A2F3B" w:rsidRDefault="00213C8A" w:rsidP="00B628FE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مانند هر عبارت رایج دیگر، «تحول دیجیتال» به اصطلاحی مبهم بدل شده که برای افراد مختلف </w:t>
      </w:r>
      <w:r w:rsidR="00B628FE" w:rsidRPr="007A2F3B">
        <w:rPr>
          <w:rFonts w:ascii="IRNazanin" w:hAnsi="IRNazanin" w:cs="B Lotus" w:hint="cs"/>
          <w:sz w:val="24"/>
          <w:szCs w:val="24"/>
          <w:rtl/>
          <w:lang w:bidi="fa-IR"/>
        </w:rPr>
        <w:t>معانی مختلفی دارد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. این مشکل ایجاد می‌کند. راهبرد تحول دیجیتال برای سازمان‌ها حیاتی است، نه‌تنها برای رقابت بلکه برای بقا. چنانچه رهبران بیان روشنی از چیستی تحول دیجیتال نداشته باشند </w:t>
      </w:r>
      <w:r w:rsidRPr="007A2F3B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و سازمانشان را پیرامون یک برنامه</w:t>
      </w:r>
      <w:r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خاص ترتیب دهند </w:t>
      </w:r>
      <w:r w:rsidRPr="007A2F3B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نمی‌توانند انتظار موفقیت داشته باشند.</w:t>
      </w:r>
    </w:p>
    <w:p w14:paraId="4D450D2C" w14:textId="77777777" w:rsidR="00B628FE" w:rsidRPr="007A2F3B" w:rsidRDefault="00B628FE" w:rsidP="00B628FE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6D173337" w14:textId="77777777" w:rsidR="00B628FE" w:rsidRPr="007A2F3B" w:rsidRDefault="00857244" w:rsidP="00102D9A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تحولات دیجیتال با </w:t>
      </w:r>
      <w:hyperlink r:id="rId11" w:history="1">
        <w:r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تحولات تجاری</w:t>
        </w:r>
      </w:hyperlink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معمول متفاوتند، هم در مقیاس کوچک و هم در مقیاس بزرگ. از یک طرف، پایان تحولات تجاری معمولاً زمانی است که رفتار جدیدی به دست آمده باشد.</w:t>
      </w:r>
      <w:r w:rsidR="0096009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87368F" w:rsidRPr="007A2F3B">
        <w:rPr>
          <w:rFonts w:ascii="IRNazanin" w:hAnsi="IRNazanin" w:cs="B Lotus" w:hint="cs"/>
          <w:sz w:val="24"/>
          <w:szCs w:val="24"/>
          <w:rtl/>
          <w:lang w:bidi="fa-IR"/>
        </w:rPr>
        <w:t>از طرف دیگر، تحولات دیجیتال تلاش‌</w:t>
      </w:r>
      <w:r w:rsidR="0096009C" w:rsidRPr="007A2F3B">
        <w:rPr>
          <w:rFonts w:ascii="IRNazanin" w:hAnsi="IRNazanin" w:cs="B Lotus" w:hint="cs"/>
          <w:sz w:val="24"/>
          <w:szCs w:val="24"/>
          <w:rtl/>
          <w:lang w:bidi="fa-IR"/>
        </w:rPr>
        <w:t>های</w:t>
      </w:r>
      <w:r w:rsidR="0087368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بلندمدت</w:t>
      </w:r>
      <w:r w:rsidR="0096009C" w:rsidRPr="007A2F3B">
        <w:rPr>
          <w:rFonts w:ascii="IRNazanin" w:hAnsi="IRNazanin" w:cs="B Lotus" w:hint="cs"/>
          <w:sz w:val="24"/>
          <w:szCs w:val="24"/>
          <w:rtl/>
          <w:lang w:bidi="fa-IR"/>
        </w:rPr>
        <w:t>ی</w:t>
      </w:r>
      <w:r w:rsidR="0087368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(واقعاً بلندمدت؛ بیشتر مدیران </w:t>
      </w:r>
      <w:r w:rsidR="0087368F" w:rsidRPr="007A2F3B">
        <w:rPr>
          <w:rFonts w:ascii="IRNazanin" w:hAnsi="IRNazanin" w:cs="B Lotus"/>
          <w:sz w:val="24"/>
          <w:szCs w:val="24"/>
          <w:rtl/>
          <w:lang w:bidi="fa-IR"/>
        </w:rPr>
        <w:t>باق</w:t>
      </w:r>
      <w:r w:rsidR="0087368F" w:rsidRPr="007A2F3B">
        <w:rPr>
          <w:rFonts w:ascii="IRNazanin" w:hAnsi="IRNazanin" w:cs="B Lotus" w:hint="cs"/>
          <w:sz w:val="24"/>
          <w:szCs w:val="24"/>
          <w:rtl/>
          <w:lang w:bidi="fa-IR"/>
        </w:rPr>
        <w:t>ی</w:t>
      </w:r>
      <w:r w:rsidR="0087368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دوران کار</w:t>
      </w:r>
      <w:r w:rsidR="0087368F" w:rsidRPr="007A2F3B">
        <w:rPr>
          <w:rFonts w:ascii="IRNazanin" w:hAnsi="IRNazanin" w:cs="B Lotus" w:hint="cs"/>
          <w:sz w:val="24"/>
          <w:szCs w:val="24"/>
          <w:rtl/>
          <w:lang w:bidi="fa-IR"/>
        </w:rPr>
        <w:t>ی‌</w:t>
      </w:r>
      <w:r w:rsidR="0087368F" w:rsidRPr="007A2F3B">
        <w:rPr>
          <w:rFonts w:ascii="IRNazanin" w:hAnsi="IRNazanin" w:cs="B Lotus" w:hint="eastAsia"/>
          <w:sz w:val="24"/>
          <w:szCs w:val="24"/>
          <w:rtl/>
          <w:lang w:bidi="fa-IR"/>
        </w:rPr>
        <w:t>شان</w:t>
      </w:r>
      <w:r w:rsidR="0087368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را در ا</w:t>
      </w:r>
      <w:r w:rsidR="0087368F" w:rsidRPr="007A2F3B">
        <w:rPr>
          <w:rFonts w:ascii="IRNazanin" w:hAnsi="IRNazanin" w:cs="B Lotus" w:hint="cs"/>
          <w:sz w:val="24"/>
          <w:szCs w:val="24"/>
          <w:rtl/>
          <w:lang w:bidi="fa-IR"/>
        </w:rPr>
        <w:t>ی</w:t>
      </w:r>
      <w:r w:rsidR="0087368F" w:rsidRPr="007A2F3B">
        <w:rPr>
          <w:rFonts w:ascii="IRNazanin" w:hAnsi="IRNazanin" w:cs="B Lotus" w:hint="eastAsia"/>
          <w:sz w:val="24"/>
          <w:szCs w:val="24"/>
          <w:rtl/>
          <w:lang w:bidi="fa-IR"/>
        </w:rPr>
        <w:t>ن</w:t>
      </w:r>
      <w:r w:rsidR="0087368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41610B" w:rsidRPr="007A2F3B">
        <w:rPr>
          <w:rFonts w:ascii="IRNazanin" w:hAnsi="IRNazanin" w:cs="B Lotus" w:hint="cs"/>
          <w:sz w:val="24"/>
          <w:szCs w:val="24"/>
          <w:rtl/>
          <w:lang w:bidi="fa-IR"/>
        </w:rPr>
        <w:t>سفر</w:t>
      </w:r>
      <w:r w:rsidR="0087368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خواهند بود</w:t>
      </w:r>
      <w:r w:rsidR="0087368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) </w:t>
      </w:r>
      <w:r w:rsidR="0096009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هستند تا چگونگی </w:t>
      </w:r>
      <w:r w:rsidR="0087368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بهبود و تغییر مداوم سازمان </w:t>
      </w:r>
      <w:r w:rsidR="0096009C" w:rsidRPr="007A2F3B">
        <w:rPr>
          <w:rFonts w:ascii="IRNazanin" w:hAnsi="IRNazanin" w:cs="B Lotus" w:hint="cs"/>
          <w:sz w:val="24"/>
          <w:szCs w:val="24"/>
          <w:rtl/>
          <w:lang w:bidi="fa-IR"/>
        </w:rPr>
        <w:t>از نو تنظیم شود</w:t>
      </w:r>
      <w:r w:rsidR="0087368F" w:rsidRPr="007A2F3B">
        <w:rPr>
          <w:rFonts w:ascii="IRNazanin" w:hAnsi="IRNazanin" w:cs="B Lotus" w:hint="cs"/>
          <w:sz w:val="24"/>
          <w:szCs w:val="24"/>
          <w:rtl/>
          <w:lang w:bidi="fa-IR"/>
        </w:rPr>
        <w:t>.</w:t>
      </w:r>
      <w:r w:rsidR="0096009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زیرا فناوری، که  همواره در حال تکامل است، روزبه‌روز بیشتر با تجارت ادغام می‌شود. به‌عنوان مثال، با توجه به </w:t>
      </w:r>
      <w:r w:rsidR="00AC450C" w:rsidRPr="007A2F3B">
        <w:rPr>
          <w:rFonts w:ascii="IRNazanin" w:hAnsi="IRNazanin" w:cs="B Lotus" w:hint="cs"/>
          <w:sz w:val="24"/>
          <w:szCs w:val="24"/>
          <w:rtl/>
          <w:lang w:bidi="fa-IR"/>
        </w:rPr>
        <w:t>افزایش</w:t>
      </w:r>
      <w:r w:rsidR="00102D9A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اهمیت </w:t>
      </w:r>
      <w:r w:rsidR="00102D9A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7"/>
      </w:r>
      <w:r w:rsidR="006A5F76" w:rsidRPr="007A2F3B">
        <w:rPr>
          <w:rFonts w:ascii="IRNazanin" w:hAnsi="IRNazanin" w:cs="B Lotus"/>
          <w:sz w:val="24"/>
          <w:szCs w:val="24"/>
          <w:lang w:bidi="fa-IR"/>
        </w:rPr>
        <w:t>AI</w:t>
      </w:r>
      <w:r w:rsidR="00102D9A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96009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در ایجاد بینش‌های تجاری و تقویت منطق </w:t>
      </w:r>
      <w:hyperlink r:id="rId12" w:history="1">
        <w:r w:rsidR="0096009C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تصمیم‌گیری</w:t>
        </w:r>
      </w:hyperlink>
      <w:r w:rsidR="00AC450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، هرگونه تحول دیجیتال باید تحول در </w:t>
      </w:r>
      <w:r w:rsidR="006A5F76" w:rsidRPr="007A2F3B">
        <w:rPr>
          <w:rFonts w:ascii="IRNazanin" w:hAnsi="IRNazanin" w:cs="B Lotus"/>
          <w:sz w:val="24"/>
          <w:szCs w:val="24"/>
          <w:lang w:bidi="fa-IR"/>
        </w:rPr>
        <w:t>AI</w:t>
      </w:r>
      <w:r w:rsidR="00AC450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هم باشد.</w:t>
      </w:r>
    </w:p>
    <w:p w14:paraId="2E14A3D7" w14:textId="77777777" w:rsidR="00650B8D" w:rsidRPr="007A2F3B" w:rsidRDefault="00650B8D" w:rsidP="00AC450C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68DE4772" w14:textId="77777777" w:rsidR="00650B8D" w:rsidRPr="007A2F3B" w:rsidRDefault="00650B8D" w:rsidP="0025277E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مدیران دارند به این موضوع توجه می‌کنند. طبق پژوهش‌های مکنزی، برآورد می‌شود که </w:t>
      </w:r>
      <w:r w:rsidR="005F43E3" w:rsidRPr="007A2F3B">
        <w:rPr>
          <w:rFonts w:ascii="IRNazanin" w:hAnsi="IRNazanin" w:cs="B Lotus" w:hint="cs"/>
          <w:sz w:val="24"/>
          <w:szCs w:val="24"/>
          <w:rtl/>
          <w:lang w:bidi="fa-IR"/>
        </w:rPr>
        <w:t>90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درصدِ تمام سازمان‌ها، در حال حاضر، دستخوش نوعی تحول دیجیتال هستند.</w:t>
      </w:r>
      <w:r w:rsidR="005F43E3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hyperlink r:id="rId13" w:history="1">
        <w:r w:rsidR="005F43E3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به‌گفته</w:t>
        </w:r>
        <w:r w:rsidR="005F43E3" w:rsidRPr="007A2F3B">
          <w:rPr>
            <w:rStyle w:val="Hyperlink"/>
            <w:rFonts w:ascii="Arial" w:hAnsi="Arial" w:cs="Arial" w:hint="cs"/>
            <w:sz w:val="24"/>
            <w:szCs w:val="24"/>
            <w:u w:val="none"/>
            <w:rtl/>
            <w:lang w:bidi="fa-IR"/>
          </w:rPr>
          <w:t>ٔ</w:t>
        </w:r>
      </w:hyperlink>
      <w:r w:rsidR="005F43E3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شریک ارشد مکنزی</w:t>
      </w:r>
      <w:r w:rsidR="00E5180E" w:rsidRPr="007A2F3B">
        <w:rPr>
          <w:rFonts w:ascii="IRNazanin" w:hAnsi="IRNazanin" w:cs="B Lotus" w:hint="cs"/>
          <w:sz w:val="24"/>
          <w:szCs w:val="24"/>
          <w:rtl/>
          <w:lang w:bidi="fa-IR"/>
        </w:rPr>
        <w:t>،</w:t>
      </w:r>
      <w:r w:rsidR="005F43E3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hyperlink r:id="rId14" w:history="1">
        <w:r w:rsidR="00E046A9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را</w:t>
        </w:r>
        <w:r w:rsidR="005F43E3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دنی زِمِل</w:t>
        </w:r>
      </w:hyperlink>
      <w:r w:rsidR="005F43E3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8"/>
      </w:r>
      <w:r w:rsidR="005F43E3" w:rsidRPr="007A2F3B">
        <w:rPr>
          <w:rFonts w:ascii="IRNazanin" w:hAnsi="IRNazanin" w:cs="B Lotus" w:hint="cs"/>
          <w:sz w:val="24"/>
          <w:szCs w:val="24"/>
          <w:rtl/>
          <w:lang w:bidi="fa-IR"/>
        </w:rPr>
        <w:t>، «</w:t>
      </w:r>
      <w:r w:rsidR="005F43E3" w:rsidRPr="007A2F3B">
        <w:rPr>
          <w:rFonts w:ascii="IRNazanin" w:hAnsi="IRNazanin" w:cs="B Lotus" w:hint="cs"/>
          <w:color w:val="000000" w:themeColor="text1"/>
          <w:sz w:val="24"/>
          <w:szCs w:val="24"/>
          <w:rtl/>
          <w:lang w:bidi="fa-IR"/>
        </w:rPr>
        <w:t>زمان</w:t>
      </w:r>
      <w:r w:rsidR="00E64792" w:rsidRPr="007A2F3B">
        <w:rPr>
          <w:rFonts w:ascii="IRNazanin" w:hAnsi="IRNazanin" w:cs="B Lotus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96913" w:rsidRPr="007A2F3B">
        <w:rPr>
          <w:rFonts w:ascii="IRNazanin" w:hAnsi="IRNazanin" w:cs="B Lotus"/>
          <w:color w:val="000000" w:themeColor="text1"/>
          <w:sz w:val="24"/>
          <w:szCs w:val="24"/>
          <w:lang w:bidi="fa-IR"/>
        </w:rPr>
        <w:t>’</w:t>
      </w:r>
      <w:r w:rsidR="0025277E" w:rsidRPr="007A2F3B">
        <w:rPr>
          <w:rFonts w:ascii="IRNazanin" w:hAnsi="IRNazanin" w:cs="B Lotus" w:hint="cs"/>
          <w:color w:val="000000" w:themeColor="text1"/>
          <w:sz w:val="24"/>
          <w:szCs w:val="24"/>
          <w:rtl/>
          <w:lang w:bidi="fa-IR"/>
        </w:rPr>
        <w:t>پول رو بهم نشو</w:t>
      </w:r>
      <w:r w:rsidR="005F43E3" w:rsidRPr="007A2F3B">
        <w:rPr>
          <w:rFonts w:ascii="IRNazanin" w:hAnsi="IRNazanin" w:cs="B Lotus" w:hint="cs"/>
          <w:color w:val="000000" w:themeColor="text1"/>
          <w:sz w:val="24"/>
          <w:szCs w:val="24"/>
          <w:rtl/>
          <w:lang w:bidi="fa-IR"/>
        </w:rPr>
        <w:t>ن بده</w:t>
      </w:r>
      <w:r w:rsidR="0025277E" w:rsidRPr="007A2F3B">
        <w:rPr>
          <w:rFonts w:ascii="IRNazanin" w:hAnsi="IRNazanin" w:cs="B Lotus"/>
          <w:color w:val="000000" w:themeColor="text1"/>
          <w:sz w:val="24"/>
          <w:szCs w:val="24"/>
          <w:lang w:bidi="fa-IR"/>
        </w:rPr>
        <w:t xml:space="preserve"> </w:t>
      </w:r>
      <w:r w:rsidR="00E96913" w:rsidRPr="007A2F3B">
        <w:rPr>
          <w:rFonts w:ascii="IRNazanin" w:hAnsi="IRNazanin" w:cs="B Lotus"/>
          <w:color w:val="000000" w:themeColor="text1"/>
          <w:sz w:val="24"/>
          <w:szCs w:val="24"/>
          <w:lang w:bidi="fa-IR"/>
        </w:rPr>
        <w:t>‘</w:t>
      </w:r>
      <w:r w:rsidR="0025277E" w:rsidRPr="007A2F3B">
        <w:rPr>
          <w:rStyle w:val="FootnoteReference"/>
          <w:rFonts w:ascii="IRNazanin" w:hAnsi="IRNazanin" w:cs="B Lotus"/>
          <w:color w:val="000000" w:themeColor="text1"/>
          <w:sz w:val="24"/>
          <w:szCs w:val="24"/>
          <w:rtl/>
          <w:lang w:bidi="fa-IR"/>
        </w:rPr>
        <w:footnoteReference w:id="9"/>
      </w:r>
      <w:r w:rsidR="005F43E3" w:rsidRPr="007A2F3B">
        <w:rPr>
          <w:rFonts w:ascii="IRNazanin" w:hAnsi="IRNazanin" w:cs="B Lotus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5F43E3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برای تحولات دیجیتال </w:t>
      </w:r>
      <w:r w:rsidR="00BE4B5F" w:rsidRPr="007A2F3B">
        <w:rPr>
          <w:rFonts w:ascii="IRNazanin" w:hAnsi="IRNazanin" w:cs="B Lotus" w:hint="cs"/>
          <w:sz w:val="24"/>
          <w:szCs w:val="24"/>
          <w:rtl/>
          <w:lang w:bidi="fa-IR"/>
        </w:rPr>
        <w:t>فرا رسیده است</w:t>
      </w:r>
      <w:r w:rsidR="005F43E3" w:rsidRPr="007A2F3B">
        <w:rPr>
          <w:rFonts w:ascii="IRNazanin" w:hAnsi="IRNazanin" w:cs="B Lotus" w:hint="cs"/>
          <w:sz w:val="24"/>
          <w:szCs w:val="24"/>
          <w:rtl/>
          <w:lang w:bidi="fa-IR"/>
        </w:rPr>
        <w:t>».</w:t>
      </w:r>
      <w:r w:rsidR="00BE4B5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او می‌گوید: </w:t>
      </w:r>
      <w:r w:rsidR="00E64792" w:rsidRPr="007A2F3B">
        <w:rPr>
          <w:rFonts w:ascii="IRNazanin" w:hAnsi="IRNazanin" w:cs="B Lotus" w:hint="cs"/>
          <w:sz w:val="24"/>
          <w:szCs w:val="24"/>
          <w:rtl/>
          <w:lang w:bidi="fa-IR"/>
        </w:rPr>
        <w:t>«</w:t>
      </w:r>
      <w:r w:rsidR="00BE4B5F" w:rsidRPr="007A2F3B">
        <w:rPr>
          <w:rFonts w:ascii="IRNazanin" w:hAnsi="IRNazanin" w:cs="B Lotus" w:hint="cs"/>
          <w:sz w:val="24"/>
          <w:szCs w:val="24"/>
          <w:rtl/>
          <w:lang w:bidi="fa-IR"/>
        </w:rPr>
        <w:t>برای</w:t>
      </w:r>
      <w:r w:rsidR="00E6479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موفقیت در تحول دیجیتال، </w:t>
      </w:r>
      <w:r w:rsidR="0025277E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این موضوع باید در دستور کار </w:t>
      </w:r>
      <w:r w:rsidR="00E6479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مدیرعامل </w:t>
      </w:r>
      <w:r w:rsidR="0025277E" w:rsidRPr="007A2F3B">
        <w:rPr>
          <w:rFonts w:ascii="IRNazanin" w:hAnsi="IRNazanin" w:cs="B Lotus" w:hint="cs"/>
          <w:sz w:val="24"/>
          <w:szCs w:val="24"/>
          <w:rtl/>
          <w:lang w:bidi="fa-IR"/>
        </w:rPr>
        <w:t>باشد</w:t>
      </w:r>
      <w:r w:rsidR="00E64792" w:rsidRPr="007A2F3B">
        <w:rPr>
          <w:rFonts w:ascii="IRNazanin" w:hAnsi="IRNazanin" w:cs="B Lotus" w:hint="cs"/>
          <w:sz w:val="24"/>
          <w:szCs w:val="24"/>
          <w:rtl/>
          <w:lang w:bidi="fa-IR"/>
        </w:rPr>
        <w:t>.»</w:t>
      </w:r>
    </w:p>
    <w:p w14:paraId="3267C02C" w14:textId="77777777" w:rsidR="00BE4B5F" w:rsidRPr="007A2F3B" w:rsidRDefault="00BE4B5F" w:rsidP="00BE4B5F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51443711" w14:textId="77777777" w:rsidR="00BE4B5F" w:rsidRPr="007A2F3B" w:rsidRDefault="00BE4B5F" w:rsidP="007D1D1C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همان‌گونه که توضیح خواهیم داد، موفقیت در تحولات دیجیتال </w:t>
      </w:r>
      <w:r w:rsidR="007D1D1C" w:rsidRPr="007A2F3B">
        <w:rPr>
          <w:rFonts w:ascii="IRNazanin" w:hAnsi="IRNazanin" w:cs="B Lotus" w:hint="cs"/>
          <w:sz w:val="24"/>
          <w:szCs w:val="24"/>
          <w:rtl/>
          <w:lang w:bidi="fa-IR"/>
        </w:rPr>
        <w:t>بیشتر به نحوه</w:t>
      </w:r>
      <w:r w:rsidR="007D1D1C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7D1D1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دیجیتالی </w:t>
      </w:r>
      <w:r w:rsidR="007D1D1C" w:rsidRPr="007A2F3B">
        <w:rPr>
          <w:rFonts w:ascii="IRNazanin" w:hAnsi="IRNazanin" w:cs="B Lotus" w:hint="cs"/>
          <w:i/>
          <w:iCs/>
          <w:sz w:val="24"/>
          <w:szCs w:val="24"/>
          <w:rtl/>
          <w:lang w:bidi="fa-IR"/>
        </w:rPr>
        <w:t>شدن</w:t>
      </w:r>
      <w:r w:rsidR="007D1D1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شرکت‌ها مربوط می‌شود تا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نحوه</w:t>
      </w:r>
      <w:r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7D1D1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i/>
          <w:iCs/>
          <w:sz w:val="24"/>
          <w:szCs w:val="24"/>
          <w:rtl/>
          <w:lang w:bidi="fa-IR"/>
        </w:rPr>
        <w:t>استفاده</w:t>
      </w:r>
      <w:r w:rsidRPr="007A2F3B">
        <w:rPr>
          <w:rFonts w:ascii="Arial" w:hAnsi="Arial" w:cs="Arial" w:hint="cs"/>
          <w:i/>
          <w:iCs/>
          <w:sz w:val="24"/>
          <w:szCs w:val="24"/>
          <w:rtl/>
          <w:lang w:bidi="fa-IR"/>
        </w:rPr>
        <w:t>ٔ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7D1D1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آن‌ها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از </w:t>
      </w:r>
      <w:r w:rsidR="007D1D1C" w:rsidRPr="007A2F3B">
        <w:rPr>
          <w:rFonts w:ascii="IRNazanin" w:hAnsi="IRNazanin" w:cs="B Lotus" w:hint="cs"/>
          <w:sz w:val="24"/>
          <w:szCs w:val="24"/>
          <w:rtl/>
          <w:lang w:bidi="fa-IR"/>
        </w:rPr>
        <w:t>موارد دیجیتال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.</w:t>
      </w:r>
    </w:p>
    <w:p w14:paraId="41017446" w14:textId="77777777" w:rsidR="006F18F7" w:rsidRPr="007A2F3B" w:rsidRDefault="006F18F7" w:rsidP="007D1D1C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0F35FAEB" w14:textId="77777777" w:rsidR="00995478" w:rsidRPr="007A2F3B" w:rsidRDefault="00995478" w:rsidP="007D1D1C">
      <w:pPr>
        <w:tabs>
          <w:tab w:val="left" w:pos="3271"/>
        </w:tabs>
        <w:jc w:val="both"/>
        <w:rPr>
          <w:rFonts w:ascii="IRNazanin" w:hAnsi="IRNazanin" w:cs="B Lotus"/>
          <w:i/>
          <w:iCs/>
          <w:sz w:val="24"/>
          <w:szCs w:val="24"/>
          <w:rtl/>
          <w:lang w:bidi="fa-IR"/>
        </w:rPr>
      </w:pPr>
    </w:p>
    <w:p w14:paraId="24E7C4F1" w14:textId="77777777" w:rsidR="006F18F7" w:rsidRPr="007A2F3B" w:rsidRDefault="007C7369" w:rsidP="007C7369">
      <w:pPr>
        <w:tabs>
          <w:tab w:val="left" w:pos="3271"/>
        </w:tabs>
        <w:jc w:val="both"/>
        <w:rPr>
          <w:rFonts w:ascii="IRNazanin" w:hAnsi="IRNazanin" w:cs="B Lotus"/>
          <w:b/>
          <w:bCs/>
          <w:rtl/>
          <w:lang w:bidi="fa-IR"/>
        </w:rPr>
      </w:pPr>
      <w:r w:rsidRPr="007A2F3B">
        <w:rPr>
          <w:rFonts w:ascii="IRNazanin" w:hAnsi="IRNazanin" w:cs="B Lotus" w:hint="cs"/>
          <w:b/>
          <w:bCs/>
          <w:rtl/>
          <w:lang w:bidi="fa-IR"/>
        </w:rPr>
        <w:t>موفقیت در تحول دیجیتال به چه قابلیت‌هایی نیاز دارد؟</w:t>
      </w:r>
    </w:p>
    <w:p w14:paraId="6A7B1489" w14:textId="77777777" w:rsidR="007C7369" w:rsidRPr="007A2F3B" w:rsidRDefault="00981120" w:rsidP="007C3F8E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sz w:val="24"/>
          <w:szCs w:val="24"/>
          <w:rtl/>
          <w:lang w:bidi="fa-IR"/>
        </w:rPr>
        <w:t>اقدامات هماهنگ مختلفی لازم است تا</w:t>
      </w:r>
      <w:r w:rsidR="007C7369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راهبرد تحول دیجیتال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موفقیت‌آمیز باشد</w:t>
      </w:r>
      <w:r w:rsidR="007C7369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کتاب </w:t>
      </w:r>
      <w:hyperlink r:id="rId15" w:history="1">
        <w:r w:rsidRPr="007A2F3B">
          <w:rPr>
            <w:rStyle w:val="Hyperlink"/>
            <w:rFonts w:ascii="IRNazanin" w:hAnsi="IRNazanin" w:cs="B Lotus"/>
            <w:i/>
            <w:iCs/>
            <w:sz w:val="24"/>
            <w:szCs w:val="24"/>
            <w:u w:val="none"/>
            <w:rtl/>
            <w:lang w:bidi="fa-IR"/>
          </w:rPr>
          <w:t>تنظیم مجدد</w:t>
        </w:r>
      </w:hyperlink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شش قابلیت حیاتی را برای تحول دیجیتال موفق ارائه می‌دهد:</w:t>
      </w:r>
    </w:p>
    <w:p w14:paraId="0ECFB473" w14:textId="77777777" w:rsidR="00981120" w:rsidRPr="007A2F3B" w:rsidRDefault="00981120" w:rsidP="00981120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514A49BD" w14:textId="77777777" w:rsidR="00764712" w:rsidRPr="007A2F3B" w:rsidRDefault="007F0BAC" w:rsidP="00764712">
      <w:pPr>
        <w:tabs>
          <w:tab w:val="left" w:pos="3271"/>
        </w:tabs>
        <w:ind w:left="181" w:hanging="180"/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ـــ </w:t>
      </w:r>
      <w:r w:rsidR="00320B59"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  </w:t>
      </w:r>
      <w:r w:rsidR="0000251E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>توانایی ایجاد ماهرانه</w:t>
      </w:r>
      <w:r w:rsidR="0000251E" w:rsidRPr="007A2F3B">
        <w:rPr>
          <w:rFonts w:ascii="Arial" w:hAnsi="Arial" w:cs="Arial" w:hint="cs"/>
          <w:b/>
          <w:bCs/>
          <w:i/>
          <w:iCs/>
          <w:sz w:val="24"/>
          <w:szCs w:val="24"/>
          <w:rtl/>
          <w:lang w:bidi="fa-IR"/>
        </w:rPr>
        <w:t>ٔ</w:t>
      </w:r>
      <w:r w:rsidR="0000251E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="0000251E" w:rsidRPr="007A2F3B">
        <w:rPr>
          <w:rFonts w:ascii="IRNazanin" w:hAnsi="IRNazanin" w:cs="B Lotus" w:hint="cs"/>
          <w:b/>
          <w:bCs/>
          <w:i/>
          <w:iCs/>
          <w:sz w:val="24"/>
          <w:szCs w:val="24"/>
          <w:rtl/>
          <w:lang w:bidi="fa-IR"/>
        </w:rPr>
        <w:t>یک</w:t>
      </w:r>
      <w:r w:rsidR="0000251E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 </w:t>
      </w:r>
      <w:hyperlink r:id="rId16" w:history="1">
        <w:r w:rsidR="0000251E" w:rsidRPr="007A2F3B">
          <w:rPr>
            <w:rStyle w:val="Hyperlink"/>
            <w:rFonts w:ascii="IRNazanin" w:hAnsi="IRNazanin" w:cs="B Lotus"/>
            <w:b/>
            <w:bCs/>
            <w:i/>
            <w:iCs/>
            <w:sz w:val="24"/>
            <w:szCs w:val="24"/>
            <w:u w:val="none"/>
            <w:rtl/>
            <w:lang w:bidi="fa-IR"/>
          </w:rPr>
          <w:t>راهبرد</w:t>
        </w:r>
      </w:hyperlink>
      <w:r w:rsidR="0000251E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 شفاف</w:t>
      </w:r>
      <w:r w:rsidR="007C3F8E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 با </w:t>
      </w:r>
      <w:r w:rsidR="0000251E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>تمرکز بر ارزش تجاری</w:t>
      </w:r>
      <w:r w:rsidR="00E2001F" w:rsidRPr="007A2F3B">
        <w:rPr>
          <w:rStyle w:val="FootnoteReference"/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footnoteReference w:id="10"/>
      </w:r>
      <w:r w:rsidR="0000251E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>.</w:t>
      </w:r>
      <w:r w:rsidR="0000251E"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 </w:t>
      </w:r>
      <w:r w:rsidR="001626B5"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 </w:t>
      </w:r>
      <w:r w:rsidR="001626B5" w:rsidRPr="007A2F3B">
        <w:rPr>
          <w:rFonts w:ascii="IRNazanin" w:hAnsi="IRNazanin" w:cs="B Lotus"/>
          <w:sz w:val="24"/>
          <w:szCs w:val="24"/>
          <w:rtl/>
          <w:lang w:bidi="fa-IR"/>
        </w:rPr>
        <w:t>شرکت‌ها</w:t>
      </w:r>
      <w:r w:rsidR="007C3F8E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61076D" w:rsidRPr="007A2F3B">
        <w:rPr>
          <w:rFonts w:ascii="IRNazanin" w:hAnsi="IRNazanin" w:cs="B Lotus"/>
          <w:sz w:val="24"/>
          <w:szCs w:val="24"/>
          <w:rtl/>
          <w:lang w:bidi="fa-IR"/>
        </w:rPr>
        <w:t>باید تحولات خود را بر حوزه‌های خاص</w:t>
      </w:r>
      <w:r w:rsidR="0041610B" w:rsidRPr="007A2F3B">
        <w:rPr>
          <w:rFonts w:ascii="IRNazanin" w:hAnsi="IRNazanin" w:cs="B Lotus"/>
          <w:sz w:val="24"/>
          <w:szCs w:val="24"/>
          <w:rtl/>
          <w:lang w:bidi="fa-IR"/>
        </w:rPr>
        <w:t>ی</w:t>
      </w:r>
      <w:r w:rsidR="0061076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(سفر</w:t>
      </w:r>
      <w:r w:rsidR="0041610B" w:rsidRPr="007A2F3B">
        <w:rPr>
          <w:rFonts w:ascii="IRNazanin" w:hAnsi="IRNazanin" w:cs="B Lotus"/>
          <w:sz w:val="24"/>
          <w:szCs w:val="24"/>
          <w:rtl/>
          <w:lang w:bidi="fa-IR"/>
        </w:rPr>
        <w:t>های</w:t>
      </w:r>
      <w:r w:rsidR="0061076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مشتری</w:t>
      </w:r>
      <w:r w:rsidR="0061076D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11"/>
      </w:r>
      <w:r w:rsidR="0041610B" w:rsidRPr="007A2F3B">
        <w:rPr>
          <w:rFonts w:ascii="IRNazanin" w:hAnsi="IRNazanin" w:cs="B Lotus"/>
          <w:sz w:val="24"/>
          <w:szCs w:val="24"/>
          <w:rtl/>
          <w:lang w:bidi="fa-IR"/>
        </w:rPr>
        <w:t>، فرآیندها، یا کارکردها</w:t>
      </w:r>
      <w:r w:rsidR="0061076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) متمرکز </w:t>
      </w:r>
      <w:r w:rsidR="0041610B" w:rsidRPr="007A2F3B">
        <w:rPr>
          <w:rFonts w:ascii="IRNazanin" w:hAnsi="IRNazanin" w:cs="B Lotus"/>
          <w:sz w:val="24"/>
          <w:szCs w:val="24"/>
          <w:rtl/>
          <w:lang w:bidi="fa-IR"/>
        </w:rPr>
        <w:t>کنند که ارزش قابل‌توجهی برای کسب‌وکار ایجاد می‌کند.</w:t>
      </w:r>
      <w:r w:rsidR="00562D95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این تحول باید </w:t>
      </w:r>
      <w:r w:rsidR="000C4B11" w:rsidRPr="007A2F3B">
        <w:rPr>
          <w:rFonts w:ascii="IRNazanin" w:hAnsi="IRNazanin" w:cs="B Lotus"/>
          <w:sz w:val="24"/>
          <w:szCs w:val="24"/>
          <w:rtl/>
          <w:lang w:bidi="fa-IR"/>
        </w:rPr>
        <w:t>پیرو</w:t>
      </w:r>
      <w:r w:rsidR="00562D95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نقشه</w:t>
      </w:r>
      <w:r w:rsidR="00562D95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562D95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62D95" w:rsidRPr="007A2F3B">
        <w:rPr>
          <w:rFonts w:ascii="IRNazanin" w:hAnsi="IRNazanin" w:cs="B Lotus" w:hint="cs"/>
          <w:sz w:val="24"/>
          <w:szCs w:val="24"/>
          <w:rtl/>
          <w:lang w:bidi="fa-IR"/>
        </w:rPr>
        <w:t>راهی</w:t>
      </w:r>
      <w:r w:rsidR="00562D95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0C4B11" w:rsidRPr="007A2F3B">
        <w:rPr>
          <w:rFonts w:ascii="IRNazanin" w:hAnsi="IRNazanin" w:cs="B Lotus"/>
          <w:sz w:val="24"/>
          <w:szCs w:val="24"/>
          <w:rtl/>
          <w:lang w:bidi="fa-IR"/>
        </w:rPr>
        <w:t>باشد</w:t>
      </w:r>
      <w:r w:rsidR="00562D95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که راهکارها و منابع موردنیاز برای تغییر به حوزه‌های اولویت‌</w:t>
      </w:r>
      <w:r w:rsidR="000C4B11" w:rsidRPr="007A2F3B">
        <w:rPr>
          <w:rFonts w:ascii="IRNazanin" w:hAnsi="IRNazanin" w:cs="B Lotus"/>
          <w:sz w:val="24"/>
          <w:szCs w:val="24"/>
          <w:rtl/>
          <w:lang w:bidi="fa-IR"/>
        </w:rPr>
        <w:t>دار</w:t>
      </w:r>
      <w:r w:rsidR="00562D95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را </w:t>
      </w:r>
      <w:r w:rsidR="000C4B11" w:rsidRPr="007A2F3B">
        <w:rPr>
          <w:rFonts w:ascii="IRNazanin" w:hAnsi="IRNazanin" w:cs="B Lotus"/>
          <w:sz w:val="24"/>
          <w:szCs w:val="24"/>
          <w:rtl/>
          <w:lang w:bidi="fa-IR"/>
        </w:rPr>
        <w:t>به‌تفصیل شرح</w:t>
      </w:r>
      <w:r w:rsidR="00562D95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می‌دهد.</w:t>
      </w:r>
    </w:p>
    <w:p w14:paraId="29FBA6B6" w14:textId="77777777" w:rsidR="00FF59C1" w:rsidRPr="007A2F3B" w:rsidRDefault="00FF59C1" w:rsidP="00764712">
      <w:pPr>
        <w:tabs>
          <w:tab w:val="left" w:pos="3271"/>
        </w:tabs>
        <w:ind w:left="181" w:hanging="180"/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36375FCC" w14:textId="77777777" w:rsidR="00BE4B5F" w:rsidRPr="007A2F3B" w:rsidRDefault="006A5F76" w:rsidP="002B6A53">
      <w:pPr>
        <w:tabs>
          <w:tab w:val="left" w:pos="3271"/>
        </w:tabs>
        <w:jc w:val="center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949B5D" wp14:editId="41192357">
                <wp:simplePos x="0" y="0"/>
                <wp:positionH relativeFrom="column">
                  <wp:posOffset>2757805</wp:posOffset>
                </wp:positionH>
                <wp:positionV relativeFrom="paragraph">
                  <wp:posOffset>967105</wp:posOffset>
                </wp:positionV>
                <wp:extent cx="1468120" cy="32956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61BB0" w14:textId="77777777" w:rsidR="000F7048" w:rsidRPr="00067F24" w:rsidRDefault="000F7048" w:rsidP="006A5F76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67F24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تحول دیجیتال و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  <w:t>AI</w:t>
                            </w:r>
                            <w:r w:rsidRPr="00067F24"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یعنی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49B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15pt;margin-top:76.15pt;width:115.6pt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" filled="f" stroked="f">
                <v:textbox>
                  <w:txbxContent>
                    <w:p w14:paraId="40561BB0" w14:textId="77777777" w:rsidR="000F7048" w:rsidRPr="00067F24" w:rsidRDefault="000F7048" w:rsidP="006A5F76">
                      <w:pPr>
                        <w:spacing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067F24">
                        <w:rPr>
                          <w:rFonts w:asciiTheme="minorHAnsi" w:hAnsiTheme="minorHAnsi" w:cstheme="minorHAnsi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تحول دیجیتال و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  <w:lang w:bidi="fa-IR"/>
                        </w:rPr>
                        <w:t>AI</w:t>
                      </w:r>
                      <w:r w:rsidRPr="00067F24">
                        <w:rPr>
                          <w:rFonts w:asciiTheme="minorHAnsi" w:hAnsiTheme="minorHAnsi" w:cstheme="minorHAnsi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 یعنی </w:t>
                      </w:r>
                    </w:p>
                  </w:txbxContent>
                </v:textbox>
              </v:shape>
            </w:pict>
          </mc:Fallback>
        </mc:AlternateContent>
      </w:r>
      <w:r w:rsidR="00E046A9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D914D" wp14:editId="126C28DE">
                <wp:simplePos x="0" y="0"/>
                <wp:positionH relativeFrom="column">
                  <wp:posOffset>4030980</wp:posOffset>
                </wp:positionH>
                <wp:positionV relativeFrom="paragraph">
                  <wp:posOffset>109855</wp:posOffset>
                </wp:positionV>
                <wp:extent cx="2299970" cy="3822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6C3E5" w14:textId="77777777" w:rsidR="000F7048" w:rsidRPr="002B6A53" w:rsidRDefault="000F7048" w:rsidP="006A5F7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B6A53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fa-IR"/>
                              </w:rPr>
                              <w:t xml:space="preserve">منظور </w:t>
                            </w:r>
                            <w:r w:rsidRPr="002B6A53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fa-IR"/>
                              </w:rPr>
                              <w:t>ما از تحول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  <w:lang w:bidi="fa-IR"/>
                              </w:rPr>
                              <w:t>ات</w:t>
                            </w:r>
                            <w:r w:rsidRPr="002B6A53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دیجیتال و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bidi="fa-IR"/>
                              </w:rPr>
                              <w:t>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D914D" id="_x0000_s1027" type="#_x0000_t202" style="position:absolute;left:0;text-align:left;margin-left:317.4pt;margin-top:8.65pt;width:181.1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" filled="f" stroked="f">
                <v:textbox>
                  <w:txbxContent>
                    <w:p w14:paraId="0356C3E5" w14:textId="77777777" w:rsidR="000F7048" w:rsidRPr="002B6A53" w:rsidRDefault="000F7048" w:rsidP="006A5F76">
                      <w:pPr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fa-IR"/>
                        </w:rPr>
                      </w:pPr>
                      <w:r w:rsidRPr="002B6A53"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fa-IR"/>
                        </w:rPr>
                        <w:t xml:space="preserve">منظور </w:t>
                      </w:r>
                      <w:r w:rsidRPr="002B6A53"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fa-IR"/>
                        </w:rPr>
                        <w:t>ما از تحول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  <w:lang w:bidi="fa-IR"/>
                        </w:rPr>
                        <w:t>ات</w:t>
                      </w:r>
                      <w:r w:rsidRPr="002B6A53">
                        <w:rPr>
                          <w:rFonts w:asciiTheme="minorHAnsi" w:hAnsiTheme="minorHAnsi" w:cstheme="minorHAnsi"/>
                          <w:b/>
                          <w:bCs/>
                          <w:rtl/>
                          <w:lang w:bidi="fa-IR"/>
                        </w:rPr>
                        <w:t xml:space="preserve"> دیجیتال و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bidi="fa-IR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 w:rsidR="009D33A7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6883B8" wp14:editId="76921716">
                <wp:simplePos x="0" y="0"/>
                <wp:positionH relativeFrom="column">
                  <wp:posOffset>1793240</wp:posOffset>
                </wp:positionH>
                <wp:positionV relativeFrom="paragraph">
                  <wp:posOffset>1848057</wp:posOffset>
                </wp:positionV>
                <wp:extent cx="3135940" cy="297357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940" cy="297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CE9FA" w14:textId="77777777" w:rsidR="000F7048" w:rsidRPr="00C0679E" w:rsidRDefault="000F7048" w:rsidP="00FF59C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تجربهٔ مشتری‌اش را و کاهش دهد هزینه‌های واحدش را؛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883B8" id="_x0000_s1028" type="#_x0000_t202" style="position:absolute;left:0;text-align:left;margin-left:141.2pt;margin-top:145.5pt;width:246.9pt;height:2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" filled="f" stroked="f">
                <v:textbox>
                  <w:txbxContent>
                    <w:p w14:paraId="1F1CE9FA" w14:textId="77777777" w:rsidR="000F7048" w:rsidRPr="00C0679E" w:rsidRDefault="000F7048" w:rsidP="00FF59C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تجربهٔ مشتری‌اش را و کاهش دهد هزینه‌های واحدش را؛</w:t>
                      </w:r>
                    </w:p>
                  </w:txbxContent>
                </v:textbox>
              </v:shape>
            </w:pict>
          </mc:Fallback>
        </mc:AlternateContent>
      </w:r>
      <w:r w:rsidR="009D33A7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8CA0C0" wp14:editId="76FFC608">
                <wp:simplePos x="0" y="0"/>
                <wp:positionH relativeFrom="column">
                  <wp:posOffset>2250602</wp:posOffset>
                </wp:positionH>
                <wp:positionV relativeFrom="paragraph">
                  <wp:posOffset>965200</wp:posOffset>
                </wp:positionV>
                <wp:extent cx="584790" cy="32956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9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EDF8C" w14:textId="77777777" w:rsidR="000F7048" w:rsidRPr="00C0679E" w:rsidRDefault="000F7048" w:rsidP="00067F2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0679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فرآیند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A0C0" id="_x0000_s1029" type="#_x0000_t202" style="position:absolute;left:0;text-align:left;margin-left:177.2pt;margin-top:76pt;width:46.05pt;height:2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" filled="f" stroked="f">
                <v:textbox>
                  <w:txbxContent>
                    <w:p w14:paraId="0ECEDF8C" w14:textId="77777777" w:rsidR="000F7048" w:rsidRPr="00C0679E" w:rsidRDefault="000F7048" w:rsidP="00067F24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fa-IR"/>
                        </w:rPr>
                      </w:pPr>
                      <w:r w:rsidRPr="00C0679E">
                        <w:rPr>
                          <w:rFonts w:asciiTheme="minorHAnsi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فرآیند</w:t>
                      </w:r>
                    </w:p>
                  </w:txbxContent>
                </v:textbox>
              </v:shape>
            </w:pict>
          </mc:Fallback>
        </mc:AlternateContent>
      </w:r>
      <w:r w:rsidR="00DD7D95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5D0A68" wp14:editId="05650809">
                <wp:simplePos x="0" y="0"/>
                <wp:positionH relativeFrom="column">
                  <wp:posOffset>1219334</wp:posOffset>
                </wp:positionH>
                <wp:positionV relativeFrom="paragraph">
                  <wp:posOffset>2134855</wp:posOffset>
                </wp:positionV>
                <wp:extent cx="869610" cy="286858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610" cy="286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757F5" w14:textId="77777777" w:rsidR="000F7048" w:rsidRPr="00067F24" w:rsidRDefault="000F7048" w:rsidP="009D33A7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را حفظ کند.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D0A68" id="_x0000_s1030" type="#_x0000_t202" style="position:absolute;left:0;text-align:left;margin-left:96pt;margin-top:168.1pt;width:68.4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" filled="f" stroked="f">
                <v:textbox>
                  <w:txbxContent>
                    <w:p w14:paraId="331757F5" w14:textId="77777777" w:rsidR="000F7048" w:rsidRPr="00067F24" w:rsidRDefault="000F7048" w:rsidP="009D33A7">
                      <w:pPr>
                        <w:spacing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را حفظ کند.</w:t>
                      </w:r>
                    </w:p>
                  </w:txbxContent>
                </v:textbox>
              </v:shape>
            </w:pict>
          </mc:Fallback>
        </mc:AlternateContent>
      </w:r>
      <w:r w:rsidR="00DD7D95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1E2FE" wp14:editId="4D9DD3B5">
                <wp:simplePos x="0" y="0"/>
                <wp:positionH relativeFrom="column">
                  <wp:posOffset>2371325</wp:posOffset>
                </wp:positionH>
                <wp:positionV relativeFrom="paragraph">
                  <wp:posOffset>2145030</wp:posOffset>
                </wp:positionV>
                <wp:extent cx="883698" cy="276462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698" cy="276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C01E5" w14:textId="77777777" w:rsidR="000F7048" w:rsidRPr="00C0679E" w:rsidRDefault="000F7048" w:rsidP="00067F2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مزیت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رقابتی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1E2FE" id="_x0000_s1031" type="#_x0000_t202" style="position:absolute;left:0;text-align:left;margin-left:186.7pt;margin-top:168.9pt;width:69.6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" filled="f" stroked="f">
                <v:textbox>
                  <w:txbxContent>
                    <w:p w14:paraId="177C01E5" w14:textId="77777777" w:rsidR="000F7048" w:rsidRPr="00C0679E" w:rsidRDefault="000F7048" w:rsidP="00067F24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 xml:space="preserve">مزیت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رقابتی</w:t>
                      </w:r>
                    </w:p>
                  </w:txbxContent>
                </v:textbox>
              </v:shape>
            </w:pict>
          </mc:Fallback>
        </mc:AlternateContent>
      </w:r>
      <w:r w:rsidR="00C0679E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CFB1C1" wp14:editId="4CE2FB46">
                <wp:simplePos x="0" y="0"/>
                <wp:positionH relativeFrom="column">
                  <wp:posOffset>3524457</wp:posOffset>
                </wp:positionH>
                <wp:positionV relativeFrom="paragraph">
                  <wp:posOffset>2145030</wp:posOffset>
                </wp:positionV>
                <wp:extent cx="1116626" cy="32956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626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B696B" w14:textId="77777777" w:rsidR="000F7048" w:rsidRPr="00067F24" w:rsidRDefault="000F7048" w:rsidP="00DD7D9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گذشت زمان،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FB1C1" id="_x0000_s1032" type="#_x0000_t202" style="position:absolute;left:0;text-align:left;margin-left:277.5pt;margin-top:168.9pt;width:87.9pt;height:25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" filled="f" stroked="f">
                <v:textbox>
                  <w:txbxContent>
                    <w:p w14:paraId="352B696B" w14:textId="77777777" w:rsidR="000F7048" w:rsidRPr="00067F24" w:rsidRDefault="000F7048" w:rsidP="00DD7D95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و </w:t>
                      </w: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 xml:space="preserve">با گذشت زمان، </w:t>
                      </w:r>
                    </w:p>
                  </w:txbxContent>
                </v:textbox>
              </v:shape>
            </w:pict>
          </mc:Fallback>
        </mc:AlternateContent>
      </w:r>
      <w:r w:rsidR="00C0679E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CE952E" wp14:editId="223DDD01">
                <wp:simplePos x="0" y="0"/>
                <wp:positionH relativeFrom="column">
                  <wp:posOffset>2250691</wp:posOffset>
                </wp:positionH>
                <wp:positionV relativeFrom="paragraph">
                  <wp:posOffset>1560165</wp:posOffset>
                </wp:positionV>
                <wp:extent cx="1160145" cy="276462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276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9468A" w14:textId="77777777" w:rsidR="000F7048" w:rsidRPr="00C0679E" w:rsidRDefault="000F7048" w:rsidP="00067F2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همواره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بهبود دهد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E952E" id="_x0000_s1033" type="#_x0000_t202" style="position:absolute;left:0;text-align:left;margin-left:177.2pt;margin-top:122.85pt;width:91.3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" filled="f" stroked="f">
                <v:textbox>
                  <w:txbxContent>
                    <w:p w14:paraId="6079468A" w14:textId="77777777" w:rsidR="000F7048" w:rsidRPr="00C0679E" w:rsidRDefault="000F7048" w:rsidP="00067F24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 xml:space="preserve">همواره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بهبود دهد</w:t>
                      </w:r>
                    </w:p>
                  </w:txbxContent>
                </v:textbox>
              </v:shape>
            </w:pict>
          </mc:Fallback>
        </mc:AlternateContent>
      </w:r>
      <w:r w:rsidR="00C0679E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43A4B" wp14:editId="4C4D1B4C">
                <wp:simplePos x="0" y="0"/>
                <wp:positionH relativeFrom="column">
                  <wp:posOffset>2409825</wp:posOffset>
                </wp:positionH>
                <wp:positionV relativeFrom="paragraph">
                  <wp:posOffset>1262424</wp:posOffset>
                </wp:positionV>
                <wp:extent cx="2002790" cy="29718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87C46" w14:textId="77777777" w:rsidR="000F7048" w:rsidRPr="00C0679E" w:rsidRDefault="000F7048" w:rsidP="00067F2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قابلیت‌های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سازمانی و فناوری‌محور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43A4B" id="_x0000_s1034" type="#_x0000_t202" style="position:absolute;left:0;text-align:left;margin-left:189.75pt;margin-top:99.4pt;width:157.7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" filled="f" stroked="f">
                <v:textbox>
                  <w:txbxContent>
                    <w:p w14:paraId="72E87C46" w14:textId="77777777" w:rsidR="000F7048" w:rsidRPr="00C0679E" w:rsidRDefault="000F7048" w:rsidP="00067F24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 xml:space="preserve">قابلیت‌های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fa-IR"/>
                        </w:rPr>
                        <w:t>سازمانی و فناوری‌محور</w:t>
                      </w:r>
                    </w:p>
                  </w:txbxContent>
                </v:textbox>
              </v:shape>
            </w:pict>
          </mc:Fallback>
        </mc:AlternateContent>
      </w:r>
      <w:r w:rsidR="00C0679E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1D1A76" wp14:editId="088CF145">
                <wp:simplePos x="0" y="0"/>
                <wp:positionH relativeFrom="column">
                  <wp:posOffset>1773851</wp:posOffset>
                </wp:positionH>
                <wp:positionV relativeFrom="paragraph">
                  <wp:posOffset>964403</wp:posOffset>
                </wp:positionV>
                <wp:extent cx="540045" cy="32956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32C5C" w14:textId="77777777" w:rsidR="000F7048" w:rsidRPr="00067F24" w:rsidRDefault="000F7048" w:rsidP="008F3228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توسعهٔ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1A76" id="_x0000_s1035" type="#_x0000_t202" style="position:absolute;left:0;text-align:left;margin-left:139.65pt;margin-top:75.95pt;width:42.5pt;height:2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" filled="f" stroked="f">
                <v:textbox>
                  <w:txbxContent>
                    <w:p w14:paraId="4B432C5C" w14:textId="77777777" w:rsidR="000F7048" w:rsidRPr="00067F24" w:rsidRDefault="000F7048" w:rsidP="008F3228">
                      <w:pPr>
                        <w:spacing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توسعهٔ</w:t>
                      </w:r>
                    </w:p>
                  </w:txbxContent>
                </v:textbox>
              </v:shape>
            </w:pict>
          </mc:Fallback>
        </mc:AlternateContent>
      </w:r>
      <w:r w:rsidR="00067F24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1093B9" wp14:editId="70FFE7C3">
                <wp:simplePos x="0" y="0"/>
                <wp:positionH relativeFrom="column">
                  <wp:posOffset>3473007</wp:posOffset>
                </wp:positionH>
                <wp:positionV relativeFrom="paragraph">
                  <wp:posOffset>1570827</wp:posOffset>
                </wp:positionV>
                <wp:extent cx="1600496" cy="32956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496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03658" w14:textId="77777777" w:rsidR="000F7048" w:rsidRPr="00067F24" w:rsidRDefault="000F7048" w:rsidP="00067F24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که به شرکت امکان می‌دهد تا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093B9" id="_x0000_s1036" type="#_x0000_t202" style="position:absolute;left:0;text-align:left;margin-left:273.45pt;margin-top:123.7pt;width:126pt;height:2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" filled="f" stroked="f">
                <v:textbox>
                  <w:txbxContent>
                    <w:p w14:paraId="6BF03658" w14:textId="77777777" w:rsidR="000F7048" w:rsidRPr="00067F24" w:rsidRDefault="000F7048" w:rsidP="00067F24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که به شرکت امکان می‌دهد تا</w:t>
                      </w:r>
                    </w:p>
                  </w:txbxContent>
                </v:textbox>
              </v:shape>
            </w:pict>
          </mc:Fallback>
        </mc:AlternateContent>
      </w:r>
      <w:r w:rsidR="00067F24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B0F97" wp14:editId="3A41CF20">
                <wp:simplePos x="0" y="0"/>
                <wp:positionH relativeFrom="column">
                  <wp:posOffset>5344765</wp:posOffset>
                </wp:positionH>
                <wp:positionV relativeFrom="paragraph">
                  <wp:posOffset>1209823</wp:posOffset>
                </wp:positionV>
                <wp:extent cx="1106805" cy="287079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870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E8D71" w14:textId="77777777" w:rsidR="000F7048" w:rsidRPr="008F3228" w:rsidRDefault="000F7048" w:rsidP="008F3228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F32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منبع </w:t>
                            </w:r>
                            <w:r w:rsidRPr="008F32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مزیت رقابتی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B0F97" id="_x0000_s1037" type="#_x0000_t202" style="position:absolute;left:0;text-align:left;margin-left:420.85pt;margin-top:95.25pt;width:87.15pt;height:2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" filled="f" stroked="f">
                <v:textbox>
                  <w:txbxContent>
                    <w:p w14:paraId="36FE8D71" w14:textId="77777777" w:rsidR="000F7048" w:rsidRPr="008F3228" w:rsidRDefault="000F7048" w:rsidP="008F3228">
                      <w:pPr>
                        <w:spacing w:line="240" w:lineRule="auto"/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lang w:bidi="fa-IR"/>
                        </w:rPr>
                      </w:pPr>
                      <w:r w:rsidRPr="008F3228"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 xml:space="preserve">منبع </w:t>
                      </w:r>
                      <w:r w:rsidRPr="008F3228"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>مزیت رقابتی</w:t>
                      </w:r>
                    </w:p>
                  </w:txbxContent>
                </v:textbox>
              </v:shape>
            </w:pict>
          </mc:Fallback>
        </mc:AlternateContent>
      </w:r>
      <w:r w:rsidR="00067F24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3CC1B" wp14:editId="51A9D43E">
                <wp:simplePos x="0" y="0"/>
                <wp:positionH relativeFrom="column">
                  <wp:posOffset>752475</wp:posOffset>
                </wp:positionH>
                <wp:positionV relativeFrom="paragraph">
                  <wp:posOffset>561163</wp:posOffset>
                </wp:positionV>
                <wp:extent cx="2237740" cy="318770"/>
                <wp:effectExtent l="0" t="0" r="0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B6BB" w14:textId="77777777" w:rsidR="000F7048" w:rsidRPr="008F3228" w:rsidRDefault="000F7048" w:rsidP="0021117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F32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هدایت‌شده </w:t>
                            </w:r>
                            <w:r w:rsidRPr="008F32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توسط مدیرعامل و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تیم</w:t>
                            </w:r>
                            <w:r w:rsidRPr="008F32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ارشد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CC1B" id="_x0000_s1038" type="#_x0000_t202" style="position:absolute;left:0;text-align:left;margin-left:59.25pt;margin-top:44.2pt;width:176.2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" filled="f" stroked="f">
                <v:textbox>
                  <w:txbxContent>
                    <w:p w14:paraId="2D1CB6BB" w14:textId="77777777" w:rsidR="000F7048" w:rsidRPr="008F3228" w:rsidRDefault="000F7048" w:rsidP="00211175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lang w:bidi="fa-IR"/>
                        </w:rPr>
                      </w:pPr>
                      <w:r w:rsidRPr="008F3228"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 xml:space="preserve">هدایت‌شده </w:t>
                      </w:r>
                      <w:r w:rsidRPr="008F3228"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 xml:space="preserve">توسط مدیرعامل و </w:t>
                      </w:r>
                      <w:r>
                        <w:rPr>
                          <w:rFonts w:asciiTheme="minorHAnsi" w:hAnsiTheme="minorHAnsi" w:cstheme="minorHAnsi" w:hint="cs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>تیم</w:t>
                      </w:r>
                      <w:r w:rsidRPr="008F3228"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 w:hint="cs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>ارشد</w:t>
                      </w:r>
                    </w:p>
                  </w:txbxContent>
                </v:textbox>
              </v:shape>
            </w:pict>
          </mc:Fallback>
        </mc:AlternateContent>
      </w:r>
      <w:r w:rsidR="008F3228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01D58" wp14:editId="65B2BC77">
                <wp:simplePos x="0" y="0"/>
                <wp:positionH relativeFrom="column">
                  <wp:posOffset>2409722</wp:posOffset>
                </wp:positionH>
                <wp:positionV relativeFrom="paragraph">
                  <wp:posOffset>2602230</wp:posOffset>
                </wp:positionV>
                <wp:extent cx="841360" cy="404037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60" cy="404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D973A" w14:textId="77777777" w:rsidR="000F7048" w:rsidRPr="008F3228" w:rsidRDefault="000F7048" w:rsidP="008F3228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F32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مرحلهٔ </w:t>
                            </w:r>
                            <w:r w:rsidRPr="008F32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پایانی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01D58" id="_x0000_s1039" type="#_x0000_t202" style="position:absolute;left:0;text-align:left;margin-left:189.75pt;margin-top:204.9pt;width:66.25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" filled="f" stroked="f">
                <v:textbox>
                  <w:txbxContent>
                    <w:p w14:paraId="6DCD973A" w14:textId="77777777" w:rsidR="000F7048" w:rsidRPr="008F3228" w:rsidRDefault="000F7048" w:rsidP="008F3228">
                      <w:pPr>
                        <w:spacing w:line="240" w:lineRule="auto"/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lang w:bidi="fa-IR"/>
                        </w:rPr>
                      </w:pPr>
                      <w:r w:rsidRPr="008F3228"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 xml:space="preserve">مرحلهٔ </w:t>
                      </w:r>
                      <w:r w:rsidRPr="008F3228"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>پایانی</w:t>
                      </w:r>
                    </w:p>
                  </w:txbxContent>
                </v:textbox>
              </v:shape>
            </w:pict>
          </mc:Fallback>
        </mc:AlternateContent>
      </w:r>
      <w:r w:rsidR="008F3228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F5190B" wp14:editId="19CE7F7C">
                <wp:simplePos x="0" y="0"/>
                <wp:positionH relativeFrom="column">
                  <wp:posOffset>81280</wp:posOffset>
                </wp:positionH>
                <wp:positionV relativeFrom="paragraph">
                  <wp:posOffset>1783080</wp:posOffset>
                </wp:positionV>
                <wp:extent cx="880745" cy="361315"/>
                <wp:effectExtent l="0" t="0" r="0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3144D" w14:textId="77777777" w:rsidR="000F7048" w:rsidRPr="008F3228" w:rsidRDefault="000F7048" w:rsidP="008F3228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F32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هر </w:t>
                            </w:r>
                            <w:r w:rsidRPr="008F32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 مهمند.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5190B" id="_x0000_s1040" type="#_x0000_t202" style="position:absolute;left:0;text-align:left;margin-left:6.4pt;margin-top:140.4pt;width:69.35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" filled="f" stroked="f">
                <v:textbox>
                  <w:txbxContent>
                    <w:p w14:paraId="4E93144D" w14:textId="77777777" w:rsidR="000F7048" w:rsidRPr="008F3228" w:rsidRDefault="000F7048" w:rsidP="008F3228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lang w:bidi="fa-IR"/>
                        </w:rPr>
                      </w:pPr>
                      <w:r w:rsidRPr="008F3228"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 xml:space="preserve">هر </w:t>
                      </w:r>
                      <w:r w:rsidRPr="008F3228"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>دو مهمند.</w:t>
                      </w:r>
                    </w:p>
                  </w:txbxContent>
                </v:textbox>
              </v:shape>
            </w:pict>
          </mc:Fallback>
        </mc:AlternateContent>
      </w:r>
      <w:r w:rsidR="008F3228" w:rsidRPr="007A2F3B">
        <w:rPr>
          <w:rFonts w:ascii="IRNazanin" w:hAnsi="IRNazanin" w:cs="B Lotu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D6C46" wp14:editId="122F8410">
                <wp:simplePos x="0" y="0"/>
                <wp:positionH relativeFrom="column">
                  <wp:posOffset>-141605</wp:posOffset>
                </wp:positionH>
                <wp:positionV relativeFrom="paragraph">
                  <wp:posOffset>1496695</wp:posOffset>
                </wp:positionV>
                <wp:extent cx="1264920" cy="3295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E8962" w14:textId="77777777" w:rsidR="000F7048" w:rsidRPr="008F3228" w:rsidRDefault="000F7048" w:rsidP="008F3228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F32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هرگز </w:t>
                            </w:r>
                            <w:r w:rsidRPr="008F3228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6F6F6F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انجام نمی‌شود!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6C46" id="_x0000_s1041" type="#_x0000_t202" style="position:absolute;left:0;text-align:left;margin-left:-11.15pt;margin-top:117.85pt;width:99.6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" filled="f" stroked="f">
                <v:textbox>
                  <w:txbxContent>
                    <w:p w14:paraId="46DE8962" w14:textId="77777777" w:rsidR="000F7048" w:rsidRPr="008F3228" w:rsidRDefault="000F7048" w:rsidP="008F3228">
                      <w:pPr>
                        <w:spacing w:line="240" w:lineRule="auto"/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lang w:bidi="fa-IR"/>
                        </w:rPr>
                      </w:pPr>
                      <w:r w:rsidRPr="008F3228"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 xml:space="preserve">هرگز </w:t>
                      </w:r>
                      <w:r w:rsidRPr="008F3228">
                        <w:rPr>
                          <w:rFonts w:asciiTheme="minorHAnsi" w:hAnsiTheme="minorHAnsi" w:cstheme="minorHAnsi"/>
                          <w:i/>
                          <w:iCs/>
                          <w:color w:val="6F6F6F"/>
                          <w:sz w:val="24"/>
                          <w:szCs w:val="24"/>
                          <w:rtl/>
                          <w:lang w:bidi="fa-IR"/>
                        </w:rPr>
                        <w:t>انجام نمی‌شود!</w:t>
                      </w:r>
                    </w:p>
                  </w:txbxContent>
                </v:textbox>
              </v:shape>
            </w:pict>
          </mc:Fallback>
        </mc:AlternateContent>
      </w:r>
      <w:r w:rsidR="002B6A53" w:rsidRPr="007A2F3B">
        <w:rPr>
          <w:rFonts w:ascii="IRNazanin" w:hAnsi="IRNazanin" w:cs="B Lotus"/>
          <w:noProof/>
          <w:sz w:val="24"/>
          <w:szCs w:val="24"/>
          <w:rtl/>
        </w:rPr>
        <w:drawing>
          <wp:inline distT="0" distB="0" distL="0" distR="0" wp14:anchorId="43EA09FE" wp14:editId="048E2740">
            <wp:extent cx="6401435" cy="3009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0143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DA1F" w14:textId="77777777" w:rsidR="00FF59C1" w:rsidRPr="007A2F3B" w:rsidRDefault="00FF59C1" w:rsidP="002B6A53">
      <w:pPr>
        <w:tabs>
          <w:tab w:val="left" w:pos="3271"/>
        </w:tabs>
        <w:jc w:val="center"/>
        <w:rPr>
          <w:rFonts w:ascii="IRNazanin" w:hAnsi="IRNazanin" w:cs="B Lotus"/>
          <w:sz w:val="24"/>
          <w:szCs w:val="24"/>
          <w:rtl/>
          <w:lang w:bidi="fa-IR"/>
        </w:rPr>
      </w:pPr>
    </w:p>
    <w:p w14:paraId="3C5695E7" w14:textId="77777777" w:rsidR="00BE4B5F" w:rsidRPr="007A2F3B" w:rsidRDefault="000C4B11" w:rsidP="005B385D">
      <w:pPr>
        <w:tabs>
          <w:tab w:val="left" w:pos="3271"/>
        </w:tabs>
        <w:ind w:left="181" w:hanging="180"/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lastRenderedPageBreak/>
        <w:t xml:space="preserve">ـــ   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>یک</w:t>
      </w:r>
      <w:hyperlink r:id="rId18" w:history="1">
        <w:r w:rsidRPr="007A2F3B">
          <w:rPr>
            <w:rStyle w:val="Hyperlink"/>
            <w:rFonts w:ascii="IRNazanin" w:hAnsi="IRNazanin" w:cs="B Lotus"/>
            <w:b/>
            <w:bCs/>
            <w:i/>
            <w:iCs/>
            <w:sz w:val="24"/>
            <w:szCs w:val="24"/>
            <w:u w:val="none"/>
            <w:rtl/>
            <w:lang w:bidi="fa-IR"/>
          </w:rPr>
          <w:t xml:space="preserve"> نیمکت استعداد</w:t>
        </w:r>
      </w:hyperlink>
      <w:r w:rsidR="00380845" w:rsidRPr="007A2F3B">
        <w:rPr>
          <w:rStyle w:val="FootnoteReference"/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footnoteReference w:id="12"/>
      </w:r>
      <w:r w:rsidR="00380845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قوی با مهندسان </w:t>
      </w:r>
      <w:r w:rsidR="00380845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>درون‌سازمانی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>.</w:t>
      </w: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>هیچ شرکتی نمی‌تواند</w:t>
      </w:r>
      <w:r w:rsidR="00380845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754844" w:rsidRPr="007A2F3B">
        <w:rPr>
          <w:rFonts w:ascii="IRNazanin" w:hAnsi="IRNazanin" w:cs="B Lotus"/>
          <w:sz w:val="24"/>
          <w:szCs w:val="24"/>
          <w:rtl/>
          <w:lang w:bidi="fa-IR"/>
        </w:rPr>
        <w:t>راه خود را به‌سوی برتری دیجیتال</w:t>
      </w:r>
      <w:r w:rsidR="00CC5527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13"/>
      </w:r>
      <w:r w:rsidR="0075484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برون‌سپاری کند. دیجیتال‌بودن یعنی نیمکت استعداد دیجیتالی برای خود داشته باشید که دوشادوش همکاران تجاری</w:t>
      </w:r>
      <w:r w:rsidR="00CC5527" w:rsidRPr="007A2F3B">
        <w:rPr>
          <w:rFonts w:ascii="IRNazanin" w:hAnsi="IRNazanin" w:cs="B Lotus"/>
          <w:sz w:val="24"/>
          <w:szCs w:val="24"/>
          <w:rtl/>
          <w:lang w:bidi="fa-IR"/>
        </w:rPr>
        <w:t>‌تان</w:t>
      </w:r>
      <w:r w:rsidR="0075484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کار می‌کند.</w:t>
      </w:r>
      <w:r w:rsidR="00CC552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بهترین برنامه‌های استعداد</w:t>
      </w:r>
      <w:r w:rsidR="000447DC" w:rsidRPr="007A2F3B">
        <w:rPr>
          <w:rFonts w:ascii="IRNazanin" w:hAnsi="IRNazanin" w:cs="B Lotus" w:hint="cs"/>
          <w:sz w:val="24"/>
          <w:szCs w:val="24"/>
          <w:rtl/>
          <w:lang w:bidi="fa-IR"/>
        </w:rPr>
        <w:t>یابی</w:t>
      </w:r>
      <w:r w:rsidR="00CC552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دیجیتال</w:t>
      </w:r>
      <w:r w:rsidR="00CC5527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14"/>
      </w:r>
      <w:r w:rsidR="00CC552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بسیار فراتر از استخدامند: آن‌ها باید دربردارنده</w:t>
      </w:r>
      <w:r w:rsidR="00CC5527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CC552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CC5527" w:rsidRPr="007A2F3B">
        <w:rPr>
          <w:rFonts w:ascii="IRNazanin" w:hAnsi="IRNazanin" w:cs="B Lotus" w:hint="cs"/>
          <w:sz w:val="24"/>
          <w:szCs w:val="24"/>
          <w:rtl/>
          <w:lang w:bidi="fa-IR"/>
        </w:rPr>
        <w:t>ارزش‌های</w:t>
      </w:r>
      <w:r w:rsidR="00CC552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CC5527" w:rsidRPr="007A2F3B">
        <w:rPr>
          <w:rFonts w:ascii="IRNazanin" w:hAnsi="IRNazanin" w:cs="B Lotus" w:hint="cs"/>
          <w:sz w:val="24"/>
          <w:szCs w:val="24"/>
          <w:rtl/>
          <w:lang w:bidi="fa-IR"/>
        </w:rPr>
        <w:t>پیشنهادی</w:t>
      </w:r>
      <w:r w:rsidR="00A66314" w:rsidRPr="007A2F3B">
        <w:rPr>
          <w:rFonts w:ascii="IRNazanin" w:hAnsi="IRNazanin" w:cs="B Lotus"/>
          <w:sz w:val="24"/>
          <w:szCs w:val="24"/>
          <w:rtl/>
          <w:lang w:bidi="fa-IR"/>
        </w:rPr>
        <w:t>‌ای</w:t>
      </w:r>
      <w:r w:rsidR="00CC552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به کارمندان</w:t>
      </w:r>
      <w:r w:rsidR="00A66314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15"/>
      </w:r>
      <w:r w:rsidR="00CC552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باشند</w:t>
      </w:r>
      <w:r w:rsidR="00A6631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که </w:t>
      </w:r>
      <w:r w:rsidR="009713C8" w:rsidRPr="007A2F3B">
        <w:rPr>
          <w:rFonts w:ascii="IRNazanin" w:hAnsi="IRNazanin" w:cs="B Lotus"/>
          <w:sz w:val="24"/>
          <w:szCs w:val="24"/>
          <w:rtl/>
          <w:lang w:bidi="fa-IR"/>
        </w:rPr>
        <w:t>بهترین استعداد</w:t>
      </w:r>
      <w:r w:rsidR="00A6631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را جذب می‌کند و نگه می‌دارد؛ فرآیندهای چابک و دیجیتال مناب</w:t>
      </w:r>
      <w:r w:rsidR="00B60EAB" w:rsidRPr="007A2F3B">
        <w:rPr>
          <w:rFonts w:ascii="IRNazanin" w:hAnsi="IRNazanin" w:cs="B Lotus"/>
          <w:sz w:val="24"/>
          <w:szCs w:val="24"/>
          <w:rtl/>
          <w:lang w:bidi="fa-IR"/>
        </w:rPr>
        <w:t>ع انسانی به‌منظور یافتن، مدیریت</w:t>
      </w:r>
      <w:r w:rsidR="00A6631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آموزش استعدادها؛ و محیط سالمی که در آن</w:t>
      </w:r>
      <w:r w:rsidR="009713C8" w:rsidRPr="007A2F3B">
        <w:rPr>
          <w:rFonts w:ascii="IRNazanin" w:hAnsi="IRNazanin" w:cs="B Lotus"/>
          <w:sz w:val="24"/>
          <w:szCs w:val="24"/>
          <w:rtl/>
          <w:lang w:bidi="fa-IR"/>
        </w:rPr>
        <w:t>،</w:t>
      </w:r>
      <w:r w:rsidR="00A6631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hyperlink r:id="rId19" w:history="1">
        <w:r w:rsidR="009713C8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>بهترین استعداد</w:t>
        </w:r>
        <w:r w:rsidR="00A66314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 xml:space="preserve"> شکوفا می‌شود</w:t>
        </w:r>
      </w:hyperlink>
      <w:r w:rsidR="00A66314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</w:p>
    <w:p w14:paraId="60C19310" w14:textId="77777777" w:rsidR="00536956" w:rsidRPr="007A2F3B" w:rsidRDefault="00536956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7D33A5F9" w14:textId="77777777" w:rsidR="003141C9" w:rsidRPr="007A2F3B" w:rsidRDefault="009713C8" w:rsidP="00783677">
      <w:pPr>
        <w:tabs>
          <w:tab w:val="left" w:pos="3271"/>
        </w:tabs>
        <w:ind w:left="271" w:hanging="270"/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ـــ   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مدل عملیاتی‌ای که می‌تواند </w:t>
      </w:r>
      <w:r w:rsidR="00BE436B" w:rsidRPr="007A2F3B">
        <w:rPr>
          <w:rFonts w:ascii="IRNazanin" w:hAnsi="IRNazanin" w:cs="B Lotus" w:hint="cs"/>
          <w:b/>
          <w:bCs/>
          <w:i/>
          <w:iCs/>
          <w:sz w:val="24"/>
          <w:szCs w:val="24"/>
          <w:rtl/>
          <w:lang w:bidi="fa-IR"/>
        </w:rPr>
        <w:t>مقیاس‌بندی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 کند. </w:t>
      </w:r>
      <w:r w:rsidR="007C395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تحولات دیجیتال به </w:t>
      </w:r>
      <w:r w:rsidR="00531DA3" w:rsidRPr="007A2F3B">
        <w:rPr>
          <w:rFonts w:ascii="IRNazanin" w:hAnsi="IRNazanin" w:cs="B Lotus" w:hint="cs"/>
          <w:sz w:val="24"/>
          <w:szCs w:val="24"/>
          <w:rtl/>
          <w:lang w:bidi="fa-IR"/>
        </w:rPr>
        <w:t>تیم</w:t>
      </w:r>
      <w:r w:rsidR="007C395F" w:rsidRPr="007A2F3B">
        <w:rPr>
          <w:rFonts w:ascii="IRNazanin" w:hAnsi="IRNazanin" w:cs="B Lotus"/>
          <w:sz w:val="24"/>
          <w:szCs w:val="24"/>
          <w:rtl/>
          <w:lang w:bidi="fa-IR"/>
        </w:rPr>
        <w:t>‌های چندمنظوره‌ای</w:t>
      </w:r>
      <w:r w:rsidR="007C395F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16"/>
      </w:r>
      <w:r w:rsidR="007C395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بستگی دارد که افراد را از سراسر شرکت گرد هم می‌آورند. بیشتر شرکت‌ها اکنون شمار کمی از این </w:t>
      </w:r>
      <w:r w:rsidR="00531DA3" w:rsidRPr="007A2F3B">
        <w:rPr>
          <w:rFonts w:ascii="IRNazanin" w:hAnsi="IRNazanin" w:cs="B Lotus" w:hint="cs"/>
          <w:sz w:val="24"/>
          <w:szCs w:val="24"/>
          <w:rtl/>
          <w:lang w:bidi="fa-IR"/>
        </w:rPr>
        <w:t>تیم</w:t>
      </w:r>
      <w:r w:rsidR="007C395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‌ها دارند، اما </w:t>
      </w:r>
      <w:r w:rsidR="00BE436B" w:rsidRPr="007A2F3B">
        <w:rPr>
          <w:rFonts w:ascii="IRNazanin" w:hAnsi="IRNazanin" w:cs="B Lotus" w:hint="cs"/>
          <w:sz w:val="24"/>
          <w:szCs w:val="24"/>
          <w:rtl/>
          <w:lang w:bidi="fa-IR"/>
        </w:rPr>
        <w:t>مقیاس‌بندی</w:t>
      </w:r>
      <w:r w:rsidR="007C395F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17"/>
      </w:r>
      <w:r w:rsidR="007C395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جهت پشتیبانی از صدها یا هزاران مورد از آن‌ها به مدل عملیاتی</w:t>
      </w:r>
      <w:r w:rsidR="003141C9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18"/>
      </w:r>
      <w:r w:rsidR="007C395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جدیدی نیاز دارد. </w:t>
      </w:r>
      <w:r w:rsidR="003141C9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سه مدل عملیاتی اصلی وجود دارد که باید بررسی شود: </w:t>
      </w:r>
      <w:hyperlink r:id="rId20" w:history="1">
        <w:r w:rsidR="003141C9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>کارخانه</w:t>
        </w:r>
        <w:r w:rsidR="003141C9" w:rsidRPr="007A2F3B">
          <w:rPr>
            <w:rStyle w:val="Hyperlink"/>
            <w:rFonts w:ascii="Arial" w:hAnsi="Arial" w:cs="Arial" w:hint="cs"/>
            <w:sz w:val="24"/>
            <w:szCs w:val="24"/>
            <w:u w:val="none"/>
            <w:rtl/>
            <w:lang w:bidi="fa-IR"/>
          </w:rPr>
          <w:t>ٔ</w:t>
        </w:r>
        <w:r w:rsidR="003141C9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 xml:space="preserve"> </w:t>
        </w:r>
        <w:r w:rsidR="003141C9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دیجیتال</w:t>
        </w:r>
      </w:hyperlink>
      <w:r w:rsidR="003141C9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، </w:t>
      </w:r>
      <w:hyperlink r:id="rId21" w:history="1">
        <w:r w:rsidR="003141C9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 xml:space="preserve">مدل محصول و </w:t>
        </w:r>
        <w:r w:rsidR="00783677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بستر</w:t>
        </w:r>
      </w:hyperlink>
      <w:r w:rsidR="003141C9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</w:t>
      </w:r>
      <w:hyperlink r:id="rId22" w:history="1">
        <w:r w:rsidR="003141C9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>مدل سازمانی برای چابکی</w:t>
        </w:r>
      </w:hyperlink>
      <w:r w:rsidR="003141C9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</w:p>
    <w:p w14:paraId="41734781" w14:textId="77777777" w:rsidR="002B6A53" w:rsidRPr="007A2F3B" w:rsidRDefault="002B6A53" w:rsidP="005B385D">
      <w:pPr>
        <w:tabs>
          <w:tab w:val="left" w:pos="3271"/>
        </w:tabs>
        <w:ind w:left="271" w:hanging="270"/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7E8AF80D" w14:textId="77777777" w:rsidR="003141C9" w:rsidRPr="007A2F3B" w:rsidRDefault="00712168" w:rsidP="00182886">
      <w:pPr>
        <w:tabs>
          <w:tab w:val="left" w:pos="3271"/>
        </w:tabs>
        <w:ind w:left="271" w:hanging="270"/>
        <w:jc w:val="both"/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ـــ   </w:t>
      </w:r>
      <w:hyperlink r:id="rId23" w:history="1">
        <w:r w:rsidR="00307BE8" w:rsidRPr="007A2F3B">
          <w:rPr>
            <w:rStyle w:val="Hyperlink"/>
            <w:rFonts w:ascii="IRNazanin" w:hAnsi="IRNazanin" w:cs="B Lotus"/>
            <w:b/>
            <w:bCs/>
            <w:i/>
            <w:iCs/>
            <w:sz w:val="24"/>
            <w:szCs w:val="24"/>
            <w:u w:val="none"/>
            <w:rtl/>
            <w:lang w:bidi="fa-IR"/>
          </w:rPr>
          <w:t>فناوری</w:t>
        </w:r>
      </w:hyperlink>
      <w:r w:rsidR="00307BE8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 توزیع‌شده که امکان نوآوری مستقل را برای </w:t>
      </w:r>
      <w:r w:rsidR="00531DA3" w:rsidRPr="007A2F3B">
        <w:rPr>
          <w:rFonts w:ascii="IRNazanin" w:hAnsi="IRNazanin" w:cs="B Lotus" w:hint="cs"/>
          <w:b/>
          <w:bCs/>
          <w:i/>
          <w:iCs/>
          <w:sz w:val="24"/>
          <w:szCs w:val="24"/>
          <w:rtl/>
          <w:lang w:bidi="fa-IR"/>
        </w:rPr>
        <w:t>تیم</w:t>
      </w:r>
      <w:r w:rsidR="00307BE8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‌ها فراهم می‌سازد. </w:t>
      </w:r>
      <w:r w:rsidR="00307BE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فناوری در سازمان باید توسعه و انتشار مداوم نوآوری‌های دیجیتال برای کاربران را برای </w:t>
      </w:r>
      <w:r w:rsidR="00531DA3" w:rsidRPr="007A2F3B">
        <w:rPr>
          <w:rFonts w:ascii="IRNazanin" w:hAnsi="IRNazanin" w:cs="B Lotus" w:hint="cs"/>
          <w:sz w:val="24"/>
          <w:szCs w:val="24"/>
          <w:rtl/>
          <w:lang w:bidi="fa-IR"/>
        </w:rPr>
        <w:t>تیم</w:t>
      </w:r>
      <w:r w:rsidR="00307BE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‌ها تسهیل کند. 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>به‌منظور تحقق این امر، سازمان‌ها باید محیط فناوری توزیع‌شده‌ای</w:t>
      </w:r>
      <w:r w:rsidR="00AA1E41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19"/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ایجاد کنند که در آن همه</w:t>
      </w:r>
      <w:r w:rsidR="00AA1E41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31DA3" w:rsidRPr="007A2F3B">
        <w:rPr>
          <w:rFonts w:ascii="IRNazanin" w:hAnsi="IRNazanin" w:cs="B Lotus" w:hint="cs"/>
          <w:sz w:val="24"/>
          <w:szCs w:val="24"/>
          <w:rtl/>
          <w:lang w:bidi="fa-IR"/>
        </w:rPr>
        <w:t>تیم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‌ها </w:t>
      </w:r>
      <w:r w:rsidR="00B60EAB" w:rsidRPr="007A2F3B">
        <w:rPr>
          <w:rFonts w:ascii="IRNazanin" w:hAnsi="IRNazanin" w:cs="B Lotus"/>
          <w:sz w:val="24"/>
          <w:szCs w:val="24"/>
          <w:rtl/>
          <w:lang w:bidi="fa-IR"/>
        </w:rPr>
        <w:t>بتوانند به داده‌ها، اپلیکیشن‌ها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ابزارهای موردنیاز خود برای توسعه</w:t>
      </w:r>
      <w:r w:rsidR="00AA1E41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نرم‌افزار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دسترسی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داشته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باشند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.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پیشرفت‌های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اخیر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در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فناوری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می‌تواند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به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ایجاد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این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محیط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توزیع‌شده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کمک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IRNazanin" w:hAnsi="IRNazanin" w:cs="B Lotus" w:hint="cs"/>
          <w:sz w:val="24"/>
          <w:szCs w:val="24"/>
          <w:rtl/>
          <w:lang w:bidi="fa-IR"/>
        </w:rPr>
        <w:t>کند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A1E41" w:rsidRPr="007A2F3B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="00DE5782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این موارد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DE5782" w:rsidRPr="007A2F3B">
        <w:rPr>
          <w:rFonts w:ascii="IRNazanin" w:hAnsi="IRNazanin" w:cs="B Lotus"/>
          <w:sz w:val="24"/>
          <w:szCs w:val="24"/>
          <w:rtl/>
          <w:lang w:bidi="fa-IR"/>
        </w:rPr>
        <w:t>عبارتند از</w:t>
      </w:r>
      <w:r w:rsidR="00AA1E41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DE5782" w:rsidRPr="007A2F3B">
        <w:rPr>
          <w:rFonts w:ascii="IRNazanin" w:hAnsi="IRNazanin" w:cs="B Lotus"/>
          <w:sz w:val="24"/>
          <w:szCs w:val="24"/>
          <w:rtl/>
          <w:lang w:bidi="fa-IR"/>
        </w:rPr>
        <w:t>به‌کارگیری هوشمندانه</w:t>
      </w:r>
      <w:r w:rsidR="00DE5782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DE5782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hyperlink r:id="rId24" w:history="1">
        <w:r w:rsidR="00D472B9" w:rsidRPr="007A2F3B">
          <w:rPr>
            <w:rStyle w:val="Hyperlink"/>
            <w:rFonts w:ascii="IRNazanin" w:hAnsi="IRNazanin" w:cs="B Lotus"/>
            <w:sz w:val="24"/>
            <w:szCs w:val="24"/>
            <w:u w:val="none"/>
            <w:lang w:bidi="fa-IR"/>
          </w:rPr>
          <w:t>API</w:t>
        </w:r>
        <w:r w:rsidR="00D472B9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>ها</w:t>
        </w:r>
      </w:hyperlink>
      <w:r w:rsidR="00D472B9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20"/>
      </w:r>
      <w:r w:rsidR="00DE5782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برای کنارگذاشتن </w:t>
      </w:r>
      <w:r w:rsidR="00D472B9" w:rsidRPr="007A2F3B">
        <w:rPr>
          <w:rFonts w:ascii="IRNazanin" w:hAnsi="IRNazanin" w:cs="B Lotus"/>
          <w:sz w:val="24"/>
          <w:szCs w:val="24"/>
          <w:rtl/>
          <w:lang w:bidi="fa-IR"/>
        </w:rPr>
        <w:t>اپلیکیشن‌ها، دسترسی به ابزارهای توسعه‌دهنده</w:t>
      </w:r>
      <w:r w:rsidR="00D472B9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21"/>
      </w:r>
      <w:r w:rsidR="00D472B9" w:rsidRPr="007A2F3B">
        <w:rPr>
          <w:rFonts w:ascii="IRNazanin" w:hAnsi="IRNazanin" w:cs="B Lotus"/>
          <w:sz w:val="24"/>
          <w:szCs w:val="24"/>
          <w:rtl/>
          <w:lang w:bidi="fa-IR"/>
        </w:rPr>
        <w:t>، انتقال گزینشی حجم‌</w:t>
      </w:r>
      <w:r w:rsidR="00DE5782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D472B9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کاری ارزشمند به </w:t>
      </w:r>
      <w:hyperlink r:id="rId25" w:history="1">
        <w:r w:rsidR="00182886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فضای</w:t>
        </w:r>
      </w:hyperlink>
      <w:r w:rsidR="00182886" w:rsidRPr="007A2F3B">
        <w:rPr>
          <w:rStyle w:val="Hyperlink"/>
          <w:rFonts w:ascii="IRNazanin" w:hAnsi="IRNazanin" w:cs="B Lotus" w:hint="cs"/>
          <w:sz w:val="24"/>
          <w:szCs w:val="24"/>
          <w:u w:val="none"/>
          <w:rtl/>
          <w:lang w:bidi="fa-IR"/>
        </w:rPr>
        <w:t xml:space="preserve"> ابری</w:t>
      </w:r>
      <w:r w:rsidR="00DE5782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22"/>
      </w:r>
      <w:r w:rsidR="00D472B9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خودکارسازی</w:t>
      </w:r>
      <w:r w:rsidR="0033198D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23"/>
      </w:r>
      <w:r w:rsidR="00D472B9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DE5782" w:rsidRPr="007A2F3B">
        <w:rPr>
          <w:rFonts w:ascii="IRNazanin" w:hAnsi="IRNazanin" w:cs="B Lotus"/>
          <w:sz w:val="24"/>
          <w:szCs w:val="24"/>
          <w:rtl/>
          <w:lang w:bidi="fa-IR"/>
        </w:rPr>
        <w:t>تأمین زیرساخت‌ها</w:t>
      </w:r>
      <w:r w:rsidR="00D472B9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</w:p>
    <w:p w14:paraId="345B02E9" w14:textId="77777777" w:rsidR="00536956" w:rsidRPr="007A2F3B" w:rsidRDefault="00536956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lang w:bidi="fa-IR"/>
        </w:rPr>
      </w:pPr>
    </w:p>
    <w:p w14:paraId="228B659C" w14:textId="77777777" w:rsidR="007316E7" w:rsidRPr="007A2F3B" w:rsidRDefault="00EE5D80" w:rsidP="00216788">
      <w:pPr>
        <w:tabs>
          <w:tab w:val="left" w:pos="3271"/>
        </w:tabs>
        <w:ind w:left="271" w:hanging="270"/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lastRenderedPageBreak/>
        <w:t xml:space="preserve">ـــ   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>دسترسی به</w:t>
      </w:r>
      <w:hyperlink r:id="rId26" w:history="1">
        <w:r w:rsidRPr="007A2F3B">
          <w:rPr>
            <w:rStyle w:val="Hyperlink"/>
            <w:rFonts w:ascii="IRNazanin" w:hAnsi="IRNazanin" w:cs="B Lotus"/>
            <w:b/>
            <w:bCs/>
            <w:i/>
            <w:iCs/>
            <w:sz w:val="24"/>
            <w:szCs w:val="24"/>
            <w:u w:val="none"/>
            <w:rtl/>
            <w:lang w:bidi="fa-IR"/>
          </w:rPr>
          <w:t xml:space="preserve"> داده‌ه</w:t>
        </w:r>
        <w:r w:rsidR="00505AA6" w:rsidRPr="007A2F3B">
          <w:rPr>
            <w:rStyle w:val="Hyperlink"/>
            <w:rFonts w:ascii="IRNazanin" w:hAnsi="IRNazanin" w:cs="B Lotus"/>
            <w:b/>
            <w:bCs/>
            <w:i/>
            <w:iCs/>
            <w:sz w:val="24"/>
            <w:szCs w:val="24"/>
            <w:u w:val="none"/>
            <w:rtl/>
            <w:lang w:bidi="fa-IR"/>
          </w:rPr>
          <w:t>ایی</w:t>
        </w:r>
      </w:hyperlink>
      <w:r w:rsidR="00505AA6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 که </w:t>
      </w:r>
      <w:r w:rsidR="00531DA3" w:rsidRPr="007A2F3B">
        <w:rPr>
          <w:rFonts w:ascii="IRNazanin" w:hAnsi="IRNazanin" w:cs="B Lotus" w:hint="cs"/>
          <w:b/>
          <w:bCs/>
          <w:i/>
          <w:iCs/>
          <w:sz w:val="24"/>
          <w:szCs w:val="24"/>
          <w:rtl/>
          <w:lang w:bidi="fa-IR"/>
        </w:rPr>
        <w:t>تیم</w:t>
      </w:r>
      <w:r w:rsidR="00505AA6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>‌ها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 می‌توا</w:t>
      </w:r>
      <w:r w:rsidR="00505AA6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>ن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>ن</w:t>
      </w:r>
      <w:r w:rsidR="00505AA6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>د برحسب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 نیاز از آن‌ها استفاده </w:t>
      </w:r>
      <w:r w:rsidR="00505AA6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کنند. </w:t>
      </w:r>
      <w:r w:rsidR="00505AA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داده‌های رایج </w:t>
      </w:r>
      <w:r w:rsidR="00216788" w:rsidRPr="007A2F3B">
        <w:rPr>
          <w:rFonts w:ascii="IRNazanin" w:hAnsi="IRNazanin" w:cs="B Lotus" w:hint="cs"/>
          <w:sz w:val="24"/>
          <w:szCs w:val="24"/>
          <w:rtl/>
          <w:lang w:bidi="fa-IR"/>
        </w:rPr>
        <w:t>پایا</w:t>
      </w:r>
      <w:r w:rsidR="00216788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24"/>
      </w:r>
      <w:r w:rsidR="00505AA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برای موفقیت در تحولات دیجیتال تعیین‌کننده هستند. معماری </w:t>
      </w:r>
      <w:r w:rsidR="00243FFF" w:rsidRPr="007A2F3B">
        <w:rPr>
          <w:rFonts w:ascii="IRNazanin" w:hAnsi="IRNazanin" w:cs="B Lotus"/>
          <w:sz w:val="24"/>
          <w:szCs w:val="24"/>
          <w:rtl/>
          <w:lang w:bidi="fa-IR"/>
        </w:rPr>
        <w:t>داده</w:t>
      </w:r>
      <w:r w:rsidR="00243FFF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25"/>
      </w:r>
      <w:r w:rsidR="00505AA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باید داده‌هایی را تولید کند که برای </w:t>
      </w:r>
      <w:r w:rsidR="00531DA3" w:rsidRPr="007A2F3B">
        <w:rPr>
          <w:rFonts w:ascii="IRNazanin" w:hAnsi="IRNazanin" w:cs="B Lotus" w:hint="cs"/>
          <w:sz w:val="24"/>
          <w:szCs w:val="24"/>
          <w:rtl/>
          <w:lang w:bidi="fa-IR"/>
        </w:rPr>
        <w:t>تیم</w:t>
      </w:r>
      <w:r w:rsidR="00505AA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‌ها در سراسر سازمان به‌راحتی در دسترس باشد و باید همواره ارزیابی و به‌روز شوند. </w:t>
      </w:r>
      <w:hyperlink r:id="rId27" w:history="1">
        <w:r w:rsidR="00243FFF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>حاکمیت</w:t>
        </w:r>
        <w:r w:rsidR="00505AA6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 xml:space="preserve"> قوی</w:t>
        </w:r>
      </w:hyperlink>
      <w:r w:rsidR="00505AA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برای تقویت این قابلیت لازم است. عنصر اصلی محصول داده</w:t>
      </w:r>
      <w:r w:rsidR="00243FFF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26"/>
      </w:r>
      <w:r w:rsidR="00505AA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است که </w:t>
      </w:r>
      <w:r w:rsidR="00ED2D8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بخش‌های مختلف داده‌ها </w:t>
      </w:r>
      <w:r w:rsidR="00243F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را </w:t>
      </w:r>
      <w:r w:rsidR="00505AA6" w:rsidRPr="007A2F3B">
        <w:rPr>
          <w:rFonts w:ascii="IRNazanin" w:hAnsi="IRNazanin" w:cs="B Lotus"/>
          <w:sz w:val="24"/>
          <w:szCs w:val="24"/>
          <w:rtl/>
          <w:lang w:bidi="fa-IR"/>
        </w:rPr>
        <w:t>د</w:t>
      </w:r>
      <w:r w:rsidR="00ED2D8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ر </w:t>
      </w:r>
      <w:r w:rsidR="00243F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قالب </w:t>
      </w:r>
      <w:r w:rsidR="00ED2D87" w:rsidRPr="007A2F3B">
        <w:rPr>
          <w:rFonts w:ascii="IRNazanin" w:hAnsi="IRNazanin" w:cs="B Lotus"/>
          <w:sz w:val="24"/>
          <w:szCs w:val="24"/>
          <w:rtl/>
          <w:lang w:bidi="fa-IR"/>
        </w:rPr>
        <w:t>واحد</w:t>
      </w:r>
      <w:r w:rsidR="00505AA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منسجم</w:t>
      </w:r>
      <w:r w:rsidR="00ED2D87" w:rsidRPr="007A2F3B">
        <w:rPr>
          <w:rFonts w:ascii="IRNazanin" w:hAnsi="IRNazanin" w:cs="B Lotus"/>
          <w:sz w:val="24"/>
          <w:szCs w:val="24"/>
          <w:rtl/>
          <w:lang w:bidi="fa-IR"/>
        </w:rPr>
        <w:t>ی</w:t>
      </w:r>
      <w:r w:rsidR="00505AA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243F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نظم می‌دهد </w:t>
      </w:r>
      <w:r w:rsidR="00ED2D87" w:rsidRPr="007A2F3B">
        <w:rPr>
          <w:rFonts w:ascii="IRNazanin" w:hAnsi="IRNazanin" w:cs="B Lotus"/>
          <w:sz w:val="24"/>
          <w:szCs w:val="24"/>
          <w:rtl/>
          <w:lang w:bidi="fa-IR"/>
        </w:rPr>
        <w:t>که</w:t>
      </w:r>
      <w:r w:rsidR="00243F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31DA3" w:rsidRPr="007A2F3B">
        <w:rPr>
          <w:rFonts w:ascii="IRNazanin" w:hAnsi="IRNazanin" w:cs="B Lotus" w:hint="cs"/>
          <w:sz w:val="24"/>
          <w:szCs w:val="24"/>
          <w:rtl/>
          <w:lang w:bidi="fa-IR"/>
        </w:rPr>
        <w:t>تیم</w:t>
      </w:r>
      <w:r w:rsidR="00243FFF" w:rsidRPr="007A2F3B">
        <w:rPr>
          <w:rFonts w:ascii="IRNazanin" w:hAnsi="IRNazanin" w:cs="B Lotus"/>
          <w:sz w:val="24"/>
          <w:szCs w:val="24"/>
          <w:rtl/>
          <w:lang w:bidi="fa-IR"/>
        </w:rPr>
        <w:t>‌ها و اپلیکیشن‌های مختلفی</w:t>
      </w:r>
      <w:r w:rsidR="00ED2D8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می‌توان</w:t>
      </w:r>
      <w:r w:rsidR="00243FFF" w:rsidRPr="007A2F3B">
        <w:rPr>
          <w:rFonts w:ascii="IRNazanin" w:hAnsi="IRNazanin" w:cs="B Lotus"/>
          <w:sz w:val="24"/>
          <w:szCs w:val="24"/>
          <w:rtl/>
          <w:lang w:bidi="fa-IR"/>
        </w:rPr>
        <w:t>ن</w:t>
      </w:r>
      <w:r w:rsidR="00ED2D87" w:rsidRPr="007A2F3B">
        <w:rPr>
          <w:rFonts w:ascii="IRNazanin" w:hAnsi="IRNazanin" w:cs="B Lotus"/>
          <w:sz w:val="24"/>
          <w:szCs w:val="24"/>
          <w:rtl/>
          <w:lang w:bidi="fa-IR"/>
        </w:rPr>
        <w:t>د به‌راحتی</w:t>
      </w:r>
      <w:r w:rsidR="00243F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از</w:t>
      </w:r>
      <w:r w:rsidR="00ED2D8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243FFF" w:rsidRPr="007A2F3B">
        <w:rPr>
          <w:rFonts w:ascii="IRNazanin" w:hAnsi="IRNazanin" w:cs="B Lotus"/>
          <w:sz w:val="24"/>
          <w:szCs w:val="24"/>
          <w:rtl/>
          <w:lang w:bidi="fa-IR"/>
        </w:rPr>
        <w:t>آن استفاده</w:t>
      </w:r>
      <w:r w:rsidR="00ED2D8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243FFF" w:rsidRPr="007A2F3B">
        <w:rPr>
          <w:rFonts w:ascii="IRNazanin" w:hAnsi="IRNazanin" w:cs="B Lotus"/>
          <w:sz w:val="24"/>
          <w:szCs w:val="24"/>
          <w:rtl/>
          <w:lang w:bidi="fa-IR"/>
        </w:rPr>
        <w:t>کنند</w:t>
      </w:r>
      <w:r w:rsidR="00ED2D87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</w:p>
    <w:p w14:paraId="58C5D7A7" w14:textId="77777777" w:rsidR="004F43D8" w:rsidRPr="007A2F3B" w:rsidRDefault="004F43D8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lang w:bidi="fa-IR"/>
        </w:rPr>
      </w:pPr>
    </w:p>
    <w:p w14:paraId="38EF1489" w14:textId="77777777" w:rsidR="007316E7" w:rsidRPr="007A2F3B" w:rsidRDefault="007316E7" w:rsidP="008B3BD6">
      <w:pPr>
        <w:tabs>
          <w:tab w:val="left" w:pos="3271"/>
        </w:tabs>
        <w:ind w:left="271" w:hanging="270"/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ـــ   </w:t>
      </w:r>
      <w:r w:rsidR="00965396"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پذیرش عمیق و مدیریت تغییر. </w:t>
      </w:r>
      <w:r w:rsidR="00965396" w:rsidRPr="007A2F3B">
        <w:rPr>
          <w:rFonts w:ascii="IRNazanin" w:hAnsi="IRNazanin" w:cs="B Lotus"/>
          <w:sz w:val="24"/>
          <w:szCs w:val="24"/>
          <w:rtl/>
          <w:lang w:bidi="fa-IR"/>
        </w:rPr>
        <w:t>در گذشته، چرخه</w:t>
      </w:r>
      <w:r w:rsidR="00965396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96539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965396" w:rsidRPr="007A2F3B">
        <w:rPr>
          <w:rFonts w:ascii="IRNazanin" w:hAnsi="IRNazanin" w:cs="B Lotus" w:hint="cs"/>
          <w:sz w:val="24"/>
          <w:szCs w:val="24"/>
          <w:rtl/>
          <w:lang w:bidi="fa-IR"/>
        </w:rPr>
        <w:t>پذیرش</w:t>
      </w:r>
      <w:r w:rsidR="0096539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965396" w:rsidRPr="007A2F3B">
        <w:rPr>
          <w:rFonts w:ascii="IRNazanin" w:hAnsi="IRNazanin" w:cs="B Lotus" w:hint="cs"/>
          <w:sz w:val="24"/>
          <w:szCs w:val="24"/>
          <w:rtl/>
          <w:lang w:bidi="fa-IR"/>
        </w:rPr>
        <w:t>فناوری</w:t>
      </w:r>
      <w:r w:rsidR="00BE436B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27"/>
      </w:r>
      <w:r w:rsidR="0096539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فرآیندی خطی شامل گردآوری پیش‌نیازها، 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>توسعه</w:t>
      </w:r>
      <w:r w:rsidR="005A4F03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B60EAB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راهکارها، سنجش</w:t>
      </w:r>
      <w:r w:rsidR="0096539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سپس، آموزش کاربر نهایی</w:t>
      </w:r>
      <w:r w:rsidR="00BE436B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28"/>
      </w:r>
      <w:r w:rsidR="0096539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بود. این فرآیند اغلب به نرخ پذیرش کم و در نهایت، ارزش تجاری کم منجر می‌شد. تحولات دیجیتال 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از فرآیندی </w:t>
      </w:r>
      <w:r w:rsidR="00965396" w:rsidRPr="007A2F3B">
        <w:rPr>
          <w:rFonts w:ascii="IRNazanin" w:hAnsi="IRNazanin" w:cs="B Lotus"/>
          <w:sz w:val="24"/>
          <w:szCs w:val="24"/>
          <w:rtl/>
          <w:lang w:bidi="fa-IR"/>
        </w:rPr>
        <w:t>بسیار تکراری‌تر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شامل طراحی، نمونه‌سازی</w:t>
      </w:r>
      <w:r w:rsidR="00BE436B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29"/>
      </w:r>
      <w:r w:rsidR="00B60EAB" w:rsidRPr="007A2F3B">
        <w:rPr>
          <w:rFonts w:ascii="IRNazanin" w:hAnsi="IRNazanin" w:cs="B Lotus"/>
          <w:sz w:val="24"/>
          <w:szCs w:val="24"/>
          <w:rtl/>
          <w:lang w:bidi="fa-IR"/>
        </w:rPr>
        <w:t>، دریافت بازخورد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بهبود راهکار پیروی می‌کند تا به </w:t>
      </w:r>
      <w:r w:rsidR="008B3BD6" w:rsidRPr="007A2F3B">
        <w:rPr>
          <w:rFonts w:ascii="IRNazanin" w:hAnsi="IRNazanin" w:cs="B Lotus" w:hint="cs"/>
          <w:sz w:val="24"/>
          <w:szCs w:val="24"/>
          <w:rtl/>
          <w:lang w:bidi="fa-IR"/>
        </w:rPr>
        <w:t>پتانسیل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ارزش کامل</w:t>
      </w:r>
      <w:r w:rsidR="0012658C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30"/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دست یابد. با یک حساب سرانگشتی </w:t>
      </w:r>
      <w:r w:rsidR="00EF40CF" w:rsidRPr="007A2F3B">
        <w:rPr>
          <w:rFonts w:ascii="IRNazanin" w:hAnsi="IRNazanin" w:cs="B Lotus"/>
          <w:sz w:val="24"/>
          <w:szCs w:val="24"/>
          <w:rtl/>
          <w:lang w:bidi="fa-IR"/>
        </w:rPr>
        <w:t>درمی‌یابیم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که </w:t>
      </w:r>
      <w:r w:rsidR="00EF40CF" w:rsidRPr="007A2F3B">
        <w:rPr>
          <w:rFonts w:ascii="IRNazanin" w:hAnsi="IRNazanin" w:cs="B Lotus"/>
          <w:sz w:val="24"/>
          <w:szCs w:val="24"/>
          <w:rtl/>
          <w:lang w:bidi="fa-IR"/>
        </w:rPr>
        <w:t>به‌ازای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هر دلاری که صرف توسعه</w:t>
      </w:r>
      <w:r w:rsidR="005A4F03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A4F03" w:rsidRPr="007A2F3B">
        <w:rPr>
          <w:rFonts w:ascii="IRNazanin" w:hAnsi="IRNazanin" w:cs="B Lotus" w:hint="cs"/>
          <w:sz w:val="24"/>
          <w:szCs w:val="24"/>
          <w:rtl/>
          <w:lang w:bidi="fa-IR"/>
        </w:rPr>
        <w:t>راهکار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A4F03" w:rsidRPr="007A2F3B">
        <w:rPr>
          <w:rFonts w:ascii="IRNazanin" w:hAnsi="IRNazanin" w:cs="B Lotus" w:hint="cs"/>
          <w:sz w:val="24"/>
          <w:szCs w:val="24"/>
          <w:rtl/>
          <w:lang w:bidi="fa-IR"/>
        </w:rPr>
        <w:t>دیجیتال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A4F03" w:rsidRPr="007A2F3B">
        <w:rPr>
          <w:rFonts w:ascii="IRNazanin" w:hAnsi="IRNazanin" w:cs="B Lotus" w:hint="cs"/>
          <w:sz w:val="24"/>
          <w:szCs w:val="24"/>
          <w:rtl/>
          <w:lang w:bidi="fa-IR"/>
        </w:rPr>
        <w:t>می‌کنید،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A4F03" w:rsidRPr="007A2F3B">
        <w:rPr>
          <w:rFonts w:ascii="IRNazanin" w:hAnsi="IRNazanin" w:cs="B Lotus" w:hint="cs"/>
          <w:sz w:val="24"/>
          <w:szCs w:val="24"/>
          <w:rtl/>
          <w:lang w:bidi="fa-IR"/>
        </w:rPr>
        <w:t>تصمیم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A4F03" w:rsidRPr="007A2F3B">
        <w:rPr>
          <w:rFonts w:ascii="IRNazanin" w:hAnsi="IRNazanin" w:cs="B Lotus" w:hint="cs"/>
          <w:sz w:val="24"/>
          <w:szCs w:val="24"/>
          <w:rtl/>
          <w:lang w:bidi="fa-IR"/>
        </w:rPr>
        <w:t>می‌گیرید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A4F03" w:rsidRPr="007A2F3B">
        <w:rPr>
          <w:rFonts w:ascii="IRNazanin" w:hAnsi="IRNazanin" w:cs="B Lotus" w:hint="cs"/>
          <w:sz w:val="24"/>
          <w:szCs w:val="24"/>
          <w:rtl/>
          <w:lang w:bidi="fa-IR"/>
        </w:rPr>
        <w:t>که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A4F03" w:rsidRPr="007A2F3B">
        <w:rPr>
          <w:rFonts w:ascii="IRNazanin" w:hAnsi="IRNazanin" w:cs="B Lotus" w:hint="cs"/>
          <w:sz w:val="24"/>
          <w:szCs w:val="24"/>
          <w:rtl/>
          <w:lang w:bidi="fa-IR"/>
        </w:rPr>
        <w:t>دست‌کم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A4F03" w:rsidRPr="007A2F3B">
        <w:rPr>
          <w:rFonts w:ascii="IRNazanin" w:hAnsi="IRNazanin" w:cs="B Lotus" w:hint="cs"/>
          <w:sz w:val="24"/>
          <w:szCs w:val="24"/>
          <w:rtl/>
          <w:lang w:bidi="fa-IR"/>
        </w:rPr>
        <w:t>یک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A4F03" w:rsidRPr="007A2F3B">
        <w:rPr>
          <w:rFonts w:ascii="IRNazanin" w:hAnsi="IRNazanin" w:cs="B Lotus" w:hint="cs"/>
          <w:sz w:val="24"/>
          <w:szCs w:val="24"/>
          <w:rtl/>
          <w:lang w:bidi="fa-IR"/>
        </w:rPr>
        <w:t>دلار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A4F03" w:rsidRPr="007A2F3B">
        <w:rPr>
          <w:rFonts w:ascii="IRNazanin" w:hAnsi="IRNazanin" w:cs="B Lotus" w:hint="cs"/>
          <w:sz w:val="24"/>
          <w:szCs w:val="24"/>
          <w:rtl/>
          <w:lang w:bidi="fa-IR"/>
        </w:rPr>
        <w:t>دیگر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EF40C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را </w:t>
      </w:r>
      <w:r w:rsidR="005A4F0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صرف اجرای تغییرات </w:t>
      </w:r>
      <w:r w:rsidR="00B60EAB" w:rsidRPr="007A2F3B">
        <w:rPr>
          <w:rFonts w:ascii="IRNazanin" w:hAnsi="IRNazanin" w:cs="B Lotus"/>
          <w:sz w:val="24"/>
          <w:szCs w:val="24"/>
          <w:rtl/>
          <w:lang w:bidi="fa-IR"/>
        </w:rPr>
        <w:t>فرآیند، آموزش کاربر</w:t>
      </w:r>
      <w:r w:rsidR="00B60EAB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F40CF" w:rsidRPr="007A2F3B">
        <w:rPr>
          <w:rFonts w:ascii="IRNazanin" w:hAnsi="IRNazanin" w:cs="B Lotus"/>
          <w:sz w:val="24"/>
          <w:szCs w:val="24"/>
          <w:rtl/>
          <w:lang w:bidi="fa-IR"/>
        </w:rPr>
        <w:t>و ابتکارات</w:t>
      </w:r>
      <w:r w:rsidR="0012658C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EF40C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مدیریت تغییر کنید. شرکت‌ها باید در آغاز تحول خود به پذیرش و </w:t>
      </w:r>
      <w:r w:rsidR="00BE436B" w:rsidRPr="007A2F3B">
        <w:rPr>
          <w:rFonts w:ascii="IRNazanin" w:hAnsi="IRNazanin" w:cs="B Lotus"/>
          <w:sz w:val="24"/>
          <w:szCs w:val="24"/>
          <w:rtl/>
          <w:lang w:bidi="fa-IR"/>
        </w:rPr>
        <w:t>مقیاس‌بندی</w:t>
      </w:r>
      <w:r w:rsidR="00EF40C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فکر کنند تا بتوانند منابع موردنیاز </w:t>
      </w:r>
      <w:r w:rsidR="00BE436B" w:rsidRPr="007A2F3B">
        <w:rPr>
          <w:rFonts w:ascii="IRNazanin" w:hAnsi="IRNazanin" w:cs="B Lotus"/>
          <w:sz w:val="24"/>
          <w:szCs w:val="24"/>
          <w:rtl/>
          <w:lang w:bidi="fa-IR"/>
        </w:rPr>
        <w:t>برای</w:t>
      </w:r>
      <w:r w:rsidR="00EF40C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ایجاد تغییر را </w:t>
      </w:r>
      <w:r w:rsidR="00BE436B" w:rsidRPr="007A2F3B">
        <w:rPr>
          <w:rFonts w:ascii="IRNazanin" w:hAnsi="IRNazanin" w:cs="B Lotus"/>
          <w:sz w:val="24"/>
          <w:szCs w:val="24"/>
          <w:rtl/>
          <w:lang w:bidi="fa-IR"/>
        </w:rPr>
        <w:t>فراهم سازند.</w:t>
      </w:r>
    </w:p>
    <w:p w14:paraId="46F390B4" w14:textId="77777777" w:rsidR="0012658C" w:rsidRPr="007A2F3B" w:rsidRDefault="0012658C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0903276E" w14:textId="77777777" w:rsidR="007316E7" w:rsidRPr="007A2F3B" w:rsidRDefault="0012658C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بدون اقدام هماهنگ در تمام این </w:t>
      </w:r>
      <w:r w:rsidR="00F42263" w:rsidRPr="007A2F3B">
        <w:rPr>
          <w:rFonts w:ascii="IRNazanin" w:hAnsi="IRNazanin" w:cs="B Lotus" w:hint="cs"/>
          <w:sz w:val="24"/>
          <w:szCs w:val="24"/>
          <w:rtl/>
          <w:lang w:bidi="fa-IR"/>
        </w:rPr>
        <w:t>زمینه‌ها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>، هیچ تحول دیجیتالی موفقیت‌آمیز نخواهد بود.</w:t>
      </w:r>
    </w:p>
    <w:p w14:paraId="590C58DD" w14:textId="77777777" w:rsidR="002B6A53" w:rsidRPr="007A2F3B" w:rsidRDefault="002B6A53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49B9EF13" w14:textId="77777777" w:rsidR="00F42263" w:rsidRPr="007A2F3B" w:rsidRDefault="0014119A" w:rsidP="005B385D">
      <w:pPr>
        <w:tabs>
          <w:tab w:val="left" w:pos="3271"/>
        </w:tabs>
        <w:jc w:val="both"/>
        <w:rPr>
          <w:rFonts w:ascii="IRNazanin" w:hAnsi="IRNazanin" w:cs="B Lotus"/>
          <w:b/>
          <w:bCs/>
          <w:rtl/>
          <w:lang w:bidi="fa-IR"/>
        </w:rPr>
      </w:pPr>
      <w:r w:rsidRPr="007A2F3B">
        <w:rPr>
          <w:rFonts w:ascii="IRNazanin" w:hAnsi="IRNazanin" w:cs="B Lotus" w:hint="cs"/>
          <w:b/>
          <w:bCs/>
          <w:rtl/>
          <w:lang w:bidi="fa-IR"/>
        </w:rPr>
        <w:t>حوزه</w:t>
      </w:r>
      <w:r w:rsidRPr="007A2F3B">
        <w:rPr>
          <w:rFonts w:ascii="Arial" w:hAnsi="Arial" w:cs="Arial" w:hint="cs"/>
          <w:b/>
          <w:bCs/>
          <w:rtl/>
          <w:lang w:bidi="fa-IR"/>
        </w:rPr>
        <w:t>ٔ</w:t>
      </w:r>
      <w:r w:rsidRPr="007A2F3B">
        <w:rPr>
          <w:rFonts w:ascii="IRNazanin" w:hAnsi="IRNazanin" w:cs="B Lotus" w:hint="cs"/>
          <w:b/>
          <w:bCs/>
          <w:rtl/>
          <w:lang w:bidi="fa-IR"/>
        </w:rPr>
        <w:t xml:space="preserve"> تحول دیجیتال چیست و چرا مهم است؟</w:t>
      </w:r>
    </w:p>
    <w:p w14:paraId="7D158F1B" w14:textId="77777777" w:rsidR="0014119A" w:rsidRPr="007A2F3B" w:rsidRDefault="007C3189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وقتی </w:t>
      </w:r>
      <w:r w:rsidR="00531DA3" w:rsidRPr="007A2F3B">
        <w:rPr>
          <w:rFonts w:ascii="IRNazanin" w:hAnsi="IRNazanin" w:cs="B Lotus" w:hint="cs"/>
          <w:sz w:val="24"/>
          <w:szCs w:val="24"/>
          <w:rtl/>
          <w:lang w:bidi="fa-IR"/>
        </w:rPr>
        <w:t>تیم</w:t>
      </w:r>
      <w:r w:rsidR="0014119A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‌ها </w:t>
      </w:r>
      <w:r w:rsidR="00531DA3" w:rsidRPr="007A2F3B">
        <w:rPr>
          <w:rFonts w:ascii="IRNazanin" w:hAnsi="IRNazanin" w:cs="B Lotus"/>
          <w:sz w:val="24"/>
          <w:szCs w:val="24"/>
          <w:rtl/>
          <w:lang w:bidi="fa-IR"/>
        </w:rPr>
        <w:t>به‌</w:t>
      </w:r>
      <w:r w:rsidR="00DA170F" w:rsidRPr="007A2F3B">
        <w:rPr>
          <w:rFonts w:ascii="IRNazanin" w:hAnsi="IRNazanin" w:cs="B Lotus"/>
          <w:sz w:val="24"/>
          <w:szCs w:val="24"/>
          <w:rtl/>
          <w:lang w:bidi="fa-IR"/>
        </w:rPr>
        <w:t>جای</w:t>
      </w:r>
      <w:r w:rsidR="0014119A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>تمرکز صِرف</w:t>
      </w:r>
      <w:r w:rsidR="00DA170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14119A" w:rsidRPr="007A2F3B">
        <w:rPr>
          <w:rFonts w:ascii="IRNazanin" w:hAnsi="IRNazanin" w:cs="B Lotus"/>
          <w:sz w:val="24"/>
          <w:szCs w:val="24"/>
          <w:rtl/>
          <w:lang w:bidi="fa-IR"/>
        </w:rPr>
        <w:t>بر موارد کاربرد</w:t>
      </w:r>
      <w:r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31"/>
      </w:r>
      <w:r w:rsidR="0014119A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(یک </w:t>
      </w:r>
      <w:r w:rsidR="007541F9" w:rsidRPr="007A2F3B">
        <w:rPr>
          <w:rFonts w:ascii="IRNazanin" w:hAnsi="IRNazanin" w:cs="B Lotus" w:hint="cs"/>
          <w:sz w:val="24"/>
          <w:szCs w:val="24"/>
          <w:rtl/>
          <w:lang w:bidi="fa-IR"/>
        </w:rPr>
        <w:t>گام</w:t>
      </w:r>
      <w:r w:rsidR="0014119A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واحد در چهارچوب حوزه، مانند پاسخ‌گویی به تماس </w:t>
      </w:r>
      <w:r w:rsidR="00DA170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مرتبط با </w:t>
      </w:r>
      <w:r w:rsidR="0014119A" w:rsidRPr="007A2F3B">
        <w:rPr>
          <w:rFonts w:ascii="IRNazanin" w:hAnsi="IRNazanin" w:cs="B Lotus"/>
          <w:sz w:val="24"/>
          <w:szCs w:val="24"/>
          <w:rtl/>
          <w:lang w:bidi="fa-IR"/>
        </w:rPr>
        <w:t>خدمات پس از فروش</w:t>
      </w:r>
      <w:r w:rsidR="0014119A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32"/>
      </w:r>
      <w:r w:rsidR="0014119A" w:rsidRPr="007A2F3B">
        <w:rPr>
          <w:rFonts w:ascii="IRNazanin" w:hAnsi="IRNazanin" w:cs="B Lotus"/>
          <w:sz w:val="24"/>
          <w:szCs w:val="24"/>
          <w:rtl/>
          <w:lang w:bidi="fa-IR"/>
        </w:rPr>
        <w:t>)</w:t>
      </w:r>
      <w:r w:rsidR="00DA170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بر تغییر کل حوزه‌ها (به‌عنوان مثال، سفر مشتری، فرآیند، یا زمینه</w:t>
      </w:r>
      <w:r w:rsidR="00DA170F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DA170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DA170F" w:rsidRPr="007A2F3B">
        <w:rPr>
          <w:rFonts w:ascii="IRNazanin" w:hAnsi="IRNazanin" w:cs="B Lotus" w:hint="cs"/>
          <w:sz w:val="24"/>
          <w:szCs w:val="24"/>
          <w:rtl/>
          <w:lang w:bidi="fa-IR"/>
        </w:rPr>
        <w:t>کارکردی</w:t>
      </w:r>
      <w:r w:rsidR="00DA170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) </w:t>
      </w:r>
      <w:r w:rsidR="00DA170F" w:rsidRPr="007A2F3B">
        <w:rPr>
          <w:rFonts w:ascii="IRNazanin" w:hAnsi="IRNazanin" w:cs="B Lotus" w:hint="cs"/>
          <w:sz w:val="24"/>
          <w:szCs w:val="24"/>
          <w:rtl/>
          <w:lang w:bidi="fa-IR"/>
        </w:rPr>
        <w:t>تمرکز</w:t>
      </w:r>
      <w:r w:rsidR="00DA170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DA170F" w:rsidRPr="007A2F3B">
        <w:rPr>
          <w:rFonts w:ascii="IRNazanin" w:hAnsi="IRNazanin" w:cs="B Lotus" w:hint="cs"/>
          <w:sz w:val="24"/>
          <w:szCs w:val="24"/>
          <w:rtl/>
          <w:lang w:bidi="fa-IR"/>
        </w:rPr>
        <w:t>می‌کنند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>، احتمال موفقیت تحول دیجیتال بسیار افزایش می‌یابد</w:t>
      </w:r>
      <w:r w:rsidR="0014119A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تمرکز بر حوزه‌ها به تغییر مؤثر می‌انجامد زیرا تمام فعالیت‌های مرتبط برای ارائه</w:t>
      </w:r>
      <w:r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یک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راهکار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کامل</w:t>
      </w:r>
      <w:r w:rsidR="00355D0D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33"/>
      </w:r>
      <w:r w:rsidR="00355D0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را در بر می‌گیرد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  <w:r w:rsidR="007541F9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F375D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پس </w:t>
      </w:r>
      <w:r w:rsidR="00EF375D" w:rsidRPr="007A2F3B">
        <w:rPr>
          <w:rFonts w:ascii="IRNazanin" w:hAnsi="IRNazanin" w:cs="B Lotus" w:hint="cs"/>
          <w:sz w:val="24"/>
          <w:szCs w:val="24"/>
          <w:rtl/>
          <w:lang w:bidi="fa-IR"/>
        </w:rPr>
        <w:lastRenderedPageBreak/>
        <w:t xml:space="preserve">به‌جای تمرکز صرف بر یک گام از فرآیند </w:t>
      </w:r>
      <w:r w:rsidR="00EF375D" w:rsidRPr="007A2F3B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="00EF375D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مانند خلق فرآیند برای مشتری جهت افتتاح حساب بانکی از طریق یک اپلیکیشن </w:t>
      </w:r>
      <w:r w:rsidR="00A43986" w:rsidRPr="007A2F3B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="00EF375D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A43986" w:rsidRPr="007A2F3B">
        <w:rPr>
          <w:rFonts w:ascii="IRNazanin" w:hAnsi="IRNazanin" w:cs="B Lotus" w:hint="cs"/>
          <w:sz w:val="24"/>
          <w:szCs w:val="24"/>
          <w:rtl/>
          <w:lang w:bidi="fa-IR"/>
        </w:rPr>
        <w:t>حوزه</w:t>
      </w:r>
      <w:r w:rsidR="00A43986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A439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موردنظر تمام فعالیت‌های دیگر (ایجاد حساب، تأیید، خودکارسازی روند کار و غیره) موردنیاز جهت افتتاح حساب را نیز لحاظ می‌کند. </w:t>
      </w:r>
      <w:r w:rsidR="00FA3D6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با </w:t>
      </w:r>
      <w:r w:rsidR="00A43986" w:rsidRPr="007A2F3B">
        <w:rPr>
          <w:rFonts w:ascii="IRNazanin" w:hAnsi="IRNazanin" w:cs="B Lotus" w:hint="cs"/>
          <w:sz w:val="24"/>
          <w:szCs w:val="24"/>
          <w:rtl/>
          <w:lang w:bidi="fa-IR"/>
        </w:rPr>
        <w:t>درنظرگرفتن همه</w:t>
      </w:r>
      <w:r w:rsidR="00FA3D62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A439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آن فعالیت‌های دیگر</w:t>
      </w:r>
      <w:r w:rsidR="00FA3D62" w:rsidRPr="007A2F3B">
        <w:rPr>
          <w:rFonts w:ascii="IRNazanin" w:hAnsi="IRNazanin" w:cs="B Lotus" w:hint="cs"/>
          <w:sz w:val="24"/>
          <w:szCs w:val="24"/>
          <w:rtl/>
          <w:lang w:bidi="fa-IR"/>
        </w:rPr>
        <w:t>،</w:t>
      </w:r>
      <w:r w:rsidR="00A439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FA3D6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ارزش </w:t>
      </w:r>
      <w:r w:rsidR="00A439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راهکار </w:t>
      </w:r>
      <w:r w:rsidR="00FA3D62" w:rsidRPr="007A2F3B">
        <w:rPr>
          <w:rFonts w:ascii="IRNazanin" w:hAnsi="IRNazanin" w:cs="B Lotus" w:hint="cs"/>
          <w:sz w:val="24"/>
          <w:szCs w:val="24"/>
          <w:rtl/>
          <w:lang w:bidi="fa-IR"/>
        </w:rPr>
        <w:t>مشخص می‌شود</w:t>
      </w:r>
      <w:r w:rsidR="00A439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. حوزه باید آن‌قدر </w:t>
      </w:r>
      <w:r w:rsidR="007F7359" w:rsidRPr="007A2F3B">
        <w:rPr>
          <w:rFonts w:ascii="IRNazanin" w:hAnsi="IRNazanin" w:cs="B Lotus" w:hint="cs"/>
          <w:sz w:val="24"/>
          <w:szCs w:val="24"/>
          <w:rtl/>
          <w:lang w:bidi="fa-IR"/>
        </w:rPr>
        <w:t>گسترده</w:t>
      </w:r>
      <w:r w:rsidR="00A439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باشد تا برای شرکت ارزشمند و قابل‌توجه باشد اما باید آن‌قدر </w:t>
      </w:r>
      <w:r w:rsidR="007F7359" w:rsidRPr="007A2F3B">
        <w:rPr>
          <w:rFonts w:ascii="IRNazanin" w:hAnsi="IRNazanin" w:cs="B Lotus" w:hint="cs"/>
          <w:sz w:val="24"/>
          <w:szCs w:val="24"/>
          <w:rtl/>
          <w:lang w:bidi="fa-IR"/>
        </w:rPr>
        <w:t>محدود</w:t>
      </w:r>
      <w:r w:rsidR="00A439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باشد تا بدون وابستگی بیش از حد به سایر بخش‌های کسب وکار تحول یابد. مدیریت ارتباط متقابل م</w:t>
      </w:r>
      <w:r w:rsidR="007F7359" w:rsidRPr="007A2F3B">
        <w:rPr>
          <w:rFonts w:ascii="IRNazanin" w:hAnsi="IRNazanin" w:cs="B Lotus" w:hint="cs"/>
          <w:sz w:val="24"/>
          <w:szCs w:val="24"/>
          <w:rtl/>
          <w:lang w:bidi="fa-IR"/>
        </w:rPr>
        <w:t>یان موارد کاربرد و راهکارهای درون</w:t>
      </w:r>
      <w:r w:rsidR="00A439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حوزه یکی از کلیدهای موفقیت تحول است.</w:t>
      </w:r>
    </w:p>
    <w:p w14:paraId="3F1FEB88" w14:textId="77777777" w:rsidR="00FA3D62" w:rsidRPr="007A2F3B" w:rsidRDefault="00FA3D62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57F55187" w14:textId="77777777" w:rsidR="007F7359" w:rsidRPr="007A2F3B" w:rsidRDefault="007F7359" w:rsidP="005B385D">
      <w:pPr>
        <w:tabs>
          <w:tab w:val="left" w:pos="3271"/>
        </w:tabs>
        <w:jc w:val="both"/>
        <w:rPr>
          <w:rFonts w:ascii="IRNazanin" w:hAnsi="IRNazanin" w:cs="B Lotus"/>
          <w:i/>
          <w:iCs/>
          <w:sz w:val="24"/>
          <w:szCs w:val="24"/>
          <w:rtl/>
          <w:lang w:bidi="fa-IR"/>
        </w:rPr>
      </w:pPr>
    </w:p>
    <w:p w14:paraId="794583D4" w14:textId="77777777" w:rsidR="007F7359" w:rsidRPr="007A2F3B" w:rsidRDefault="007F7359" w:rsidP="005B385D">
      <w:pPr>
        <w:tabs>
          <w:tab w:val="left" w:pos="3271"/>
        </w:tabs>
        <w:jc w:val="both"/>
        <w:rPr>
          <w:rFonts w:ascii="IRNazanin" w:hAnsi="IRNazanin" w:cs="B Lotus"/>
          <w:b/>
          <w:bCs/>
          <w:rtl/>
          <w:lang w:bidi="fa-IR"/>
        </w:rPr>
      </w:pPr>
      <w:r w:rsidRPr="007A2F3B">
        <w:rPr>
          <w:rFonts w:ascii="IRNazanin" w:hAnsi="IRNazanin" w:cs="B Lotus" w:hint="cs"/>
          <w:b/>
          <w:bCs/>
          <w:rtl/>
          <w:lang w:bidi="fa-IR"/>
        </w:rPr>
        <w:t xml:space="preserve">نقش </w:t>
      </w:r>
      <w:r w:rsidR="006A5F76" w:rsidRPr="007A2F3B">
        <w:rPr>
          <w:rFonts w:ascii="IRNazanin" w:hAnsi="IRNazanin" w:cs="B Lotus"/>
          <w:b/>
          <w:bCs/>
          <w:lang w:bidi="fa-IR"/>
        </w:rPr>
        <w:t>AI</w:t>
      </w:r>
      <w:r w:rsidRPr="007A2F3B">
        <w:rPr>
          <w:rFonts w:ascii="IRNazanin" w:hAnsi="IRNazanin" w:cs="B Lotus" w:hint="cs"/>
          <w:b/>
          <w:bCs/>
          <w:rtl/>
          <w:lang w:bidi="fa-IR"/>
        </w:rPr>
        <w:t xml:space="preserve"> در تحول دیجیتال چیست؟</w:t>
      </w:r>
    </w:p>
    <w:p w14:paraId="7ADF4968" w14:textId="77777777" w:rsidR="007F7359" w:rsidRPr="007A2F3B" w:rsidRDefault="000826D3" w:rsidP="00064B29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  <w:hyperlink r:id="rId28" w:history="1">
        <w:r w:rsidR="006A5F76" w:rsidRPr="007A2F3B">
          <w:rPr>
            <w:rStyle w:val="Hyperlink"/>
            <w:rFonts w:ascii="IRNazanin" w:hAnsi="IRNazanin" w:cs="B Lotus"/>
            <w:sz w:val="24"/>
            <w:szCs w:val="24"/>
            <w:u w:val="none"/>
            <w:lang w:bidi="fa-IR"/>
          </w:rPr>
          <w:t>AI</w:t>
        </w:r>
      </w:hyperlink>
      <w:r w:rsidR="00962A54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، و به‌ویژه </w:t>
      </w:r>
      <w:hyperlink r:id="rId29" w:history="1">
        <w:r w:rsidR="006A5F76" w:rsidRPr="007A2F3B">
          <w:rPr>
            <w:rStyle w:val="Hyperlink"/>
            <w:rFonts w:ascii="IRNazanin" w:hAnsi="IRNazanin" w:cs="B Lotus"/>
            <w:sz w:val="24"/>
            <w:szCs w:val="24"/>
            <w:u w:val="none"/>
            <w:lang w:bidi="fa-IR"/>
          </w:rPr>
          <w:t>AI</w:t>
        </w:r>
        <w:r w:rsidR="00962A54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 xml:space="preserve"> مولد</w:t>
        </w:r>
        <w:r w:rsidR="00962A54" w:rsidRPr="007A2F3B">
          <w:rPr>
            <w:rStyle w:val="Hyperlink"/>
            <w:rFonts w:ascii="IRNazanin" w:hAnsi="IRNazanin" w:cs="B Lotus"/>
            <w:color w:val="000000" w:themeColor="text1"/>
            <w:sz w:val="24"/>
            <w:szCs w:val="24"/>
            <w:u w:val="none"/>
            <w:vertAlign w:val="superscript"/>
            <w:rtl/>
            <w:lang w:bidi="fa-IR"/>
          </w:rPr>
          <w:footnoteReference w:id="34"/>
        </w:r>
        <w:r w:rsidR="00962A54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 xml:space="preserve"> (</w:t>
        </w:r>
        <w:r w:rsidR="00962A54" w:rsidRPr="007A2F3B">
          <w:rPr>
            <w:rStyle w:val="Hyperlink"/>
            <w:rFonts w:ascii="IRNazanin" w:hAnsi="IRNazanin" w:cs="B Lotus"/>
            <w:sz w:val="24"/>
            <w:szCs w:val="24"/>
            <w:u w:val="none"/>
            <w:lang w:bidi="fa-IR"/>
          </w:rPr>
          <w:t>gen AI</w:t>
        </w:r>
        <w:r w:rsidR="00962A54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)</w:t>
        </w:r>
      </w:hyperlink>
      <w:r w:rsidR="00962A54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، عملکرد شرکت‌ها را دگرگون و ارزش ایجاد می‌کند و </w:t>
      </w:r>
      <w:hyperlink r:id="rId30" w:history="1">
        <w:r w:rsidR="00962A54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فرصت‌های عظیمی</w:t>
        </w:r>
      </w:hyperlink>
      <w:r w:rsidR="00962A54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را برای ارزش‌آفرینی ارائه می‌دهد. اما مسیر آن می‌تواند به‌راحتی با </w:t>
      </w:r>
      <w:hyperlink r:id="rId31" w:history="1">
        <w:r w:rsidR="00962A54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سرگرمی‌های جدید پرزرق‌وبرق منحرف شود</w:t>
        </w:r>
      </w:hyperlink>
      <w:r w:rsidR="00962A54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. </w:t>
      </w:r>
      <w:r w:rsidR="00E5180E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شریک ارشد مکنزی، </w:t>
      </w:r>
      <w:hyperlink r:id="rId32" w:history="1">
        <w:r w:rsidR="00E5180E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اِریک لامار</w:t>
        </w:r>
      </w:hyperlink>
      <w:r w:rsidR="00E5180E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35"/>
      </w:r>
      <w:r w:rsidR="00E5180E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، در مورد تحولات دیجیتال و </w:t>
      </w:r>
      <w:r w:rsidR="006A5F76" w:rsidRPr="007A2F3B">
        <w:rPr>
          <w:rFonts w:ascii="IRNazanin" w:hAnsi="IRNazanin" w:cs="B Lotus"/>
          <w:sz w:val="24"/>
          <w:szCs w:val="24"/>
          <w:lang w:bidi="fa-IR"/>
        </w:rPr>
        <w:t>AI</w:t>
      </w:r>
      <w:r w:rsidR="00E5180E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hyperlink r:id="rId33" w:history="1">
        <w:r w:rsidR="00E5180E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می‌گوید</w:t>
        </w:r>
      </w:hyperlink>
      <w:r w:rsidR="00E5180E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که «همیشه باید با مشکلات کسب‌وکاری که قصد رفع آن‌ها را دارید آغاز شوند». درس‌های مربوط به نوآوری‌های فناوری </w:t>
      </w:r>
      <w:r w:rsidR="00D23EF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در گذشته </w:t>
      </w:r>
      <w:r w:rsidR="00E5180E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هنوز هم </w:t>
      </w:r>
      <w:r w:rsidR="005A09F4" w:rsidRPr="007A2F3B">
        <w:rPr>
          <w:rFonts w:ascii="IRNazanin" w:hAnsi="IRNazanin" w:cs="B Lotus" w:hint="cs"/>
          <w:sz w:val="24"/>
          <w:szCs w:val="24"/>
          <w:rtl/>
          <w:lang w:bidi="fa-IR"/>
        </w:rPr>
        <w:t>صدق می‌کنند</w:t>
      </w:r>
      <w:r w:rsidR="00E5180E" w:rsidRPr="007A2F3B">
        <w:rPr>
          <w:rFonts w:ascii="IRNazanin" w:hAnsi="IRNazanin" w:cs="B Lotus" w:hint="cs"/>
          <w:sz w:val="24"/>
          <w:szCs w:val="24"/>
          <w:rtl/>
          <w:lang w:bidi="fa-IR"/>
        </w:rPr>
        <w:t>: ارزش</w:t>
      </w:r>
      <w:r w:rsidR="005A09F4" w:rsidRPr="007A2F3B">
        <w:rPr>
          <w:rFonts w:ascii="IRNazanin" w:hAnsi="IRNazanin" w:cs="B Lotus" w:hint="cs"/>
          <w:sz w:val="24"/>
          <w:szCs w:val="24"/>
          <w:rtl/>
          <w:lang w:bidi="fa-IR"/>
        </w:rPr>
        <w:t>ْ</w:t>
      </w:r>
      <w:r w:rsidR="00E5180E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حاصل درک روشن از اهداف کسب‌وکار و نقش فناوری در تحقق آن‌هاست.</w:t>
      </w:r>
      <w:r w:rsidR="00357FE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آزمایش و یادگیری سریع مهم است، اما </w:t>
      </w:r>
      <w:r w:rsidR="00064B29" w:rsidRPr="007A2F3B">
        <w:rPr>
          <w:rFonts w:ascii="IRNazanin" w:hAnsi="IRNazanin" w:cs="B Lotus" w:hint="cs"/>
          <w:sz w:val="24"/>
          <w:szCs w:val="24"/>
          <w:rtl/>
          <w:lang w:bidi="fa-IR"/>
        </w:rPr>
        <w:t>مقاومت</w:t>
      </w:r>
      <w:r w:rsidR="00357FE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در برابر وسوسه</w:t>
      </w:r>
      <w:r w:rsidR="00357FEF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357FE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گسترش موارد کاربرد به‌کمک فناوری جدید و هیجان‌انگیزی که ارزشی </w:t>
      </w:r>
      <w:r w:rsidR="00092E28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را </w:t>
      </w:r>
      <w:r w:rsidR="00357FE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برای کسب‌وکار </w:t>
      </w:r>
      <w:r w:rsidR="00092E28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مقیاس‌بندی و </w:t>
      </w:r>
      <w:r w:rsidR="00357FE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ایجاد نمی‌کند </w:t>
      </w:r>
      <w:r w:rsidR="00064B29" w:rsidRPr="007A2F3B">
        <w:rPr>
          <w:rFonts w:ascii="IRNazanin" w:hAnsi="IRNazanin" w:cs="B Lotus" w:hint="cs"/>
          <w:sz w:val="24"/>
          <w:szCs w:val="24"/>
          <w:rtl/>
          <w:lang w:bidi="fa-IR"/>
        </w:rPr>
        <w:t>نیز حیاتی است</w:t>
      </w:r>
      <w:r w:rsidR="00357FEF" w:rsidRPr="007A2F3B">
        <w:rPr>
          <w:rFonts w:ascii="IRNazanin" w:hAnsi="IRNazanin" w:cs="B Lotus" w:hint="cs"/>
          <w:sz w:val="24"/>
          <w:szCs w:val="24"/>
          <w:rtl/>
          <w:lang w:bidi="fa-IR"/>
        </w:rPr>
        <w:t>. لامار ادامه می‌دهد: «گفت</w:t>
      </w:r>
      <w:r w:rsidR="00D23EF6" w:rsidRPr="007A2F3B">
        <w:rPr>
          <w:rFonts w:ascii="IRNazanin" w:hAnsi="IRNazanin" w:cs="B Lotus" w:hint="cs"/>
          <w:sz w:val="24"/>
          <w:szCs w:val="24"/>
          <w:rtl/>
          <w:lang w:bidi="fa-IR"/>
        </w:rPr>
        <w:t>‌و</w:t>
      </w:r>
      <w:r w:rsidR="00357FE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گوهایی که [پیرامون </w:t>
      </w:r>
      <w:r w:rsidR="006A5F76" w:rsidRPr="007A2F3B">
        <w:rPr>
          <w:rFonts w:ascii="IRNazanin" w:hAnsi="IRNazanin" w:cs="B Lotus"/>
          <w:sz w:val="24"/>
          <w:szCs w:val="24"/>
          <w:lang w:bidi="fa-IR"/>
        </w:rPr>
        <w:t>gen AI</w:t>
      </w:r>
      <w:r w:rsidR="00357FE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] صورت می‌گیرد </w:t>
      </w:r>
      <w:r w:rsidR="00D23EF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در حال حاضر آن را </w:t>
      </w:r>
      <w:r w:rsidR="00275249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مانند </w:t>
      </w:r>
      <w:r w:rsidR="00357FE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فناوری‌ای جلوه </w:t>
      </w:r>
      <w:r w:rsidR="00D23EF6" w:rsidRPr="007A2F3B">
        <w:rPr>
          <w:rFonts w:ascii="IRNazanin" w:hAnsi="IRNazanin" w:cs="B Lotus" w:hint="cs"/>
          <w:sz w:val="24"/>
          <w:szCs w:val="24"/>
          <w:rtl/>
          <w:lang w:bidi="fa-IR"/>
        </w:rPr>
        <w:t>م</w:t>
      </w:r>
      <w:r w:rsidR="00275249" w:rsidRPr="007A2F3B">
        <w:rPr>
          <w:rFonts w:ascii="IRNazanin" w:hAnsi="IRNazanin" w:cs="B Lotus" w:hint="cs"/>
          <w:sz w:val="24"/>
          <w:szCs w:val="24"/>
          <w:rtl/>
          <w:lang w:bidi="fa-IR"/>
        </w:rPr>
        <w:t>ی‌دهد</w:t>
      </w:r>
      <w:r w:rsidR="00D23EF6" w:rsidRPr="007A2F3B">
        <w:rPr>
          <w:rFonts w:ascii="IRNazanin" w:hAnsi="IRNazanin" w:cs="B Lotus" w:hint="cs"/>
          <w:sz w:val="24"/>
          <w:szCs w:val="24"/>
          <w:rtl/>
          <w:lang w:bidi="fa-IR"/>
        </w:rPr>
        <w:t>‌</w:t>
      </w:r>
      <w:r w:rsidR="00357FEF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که در پی مشکل‌آفرینی است.»</w:t>
      </w:r>
    </w:p>
    <w:p w14:paraId="63102279" w14:textId="77777777" w:rsidR="005A09F4" w:rsidRPr="007A2F3B" w:rsidRDefault="005A09F4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7D077A5C" w14:textId="77777777" w:rsidR="005A09F4" w:rsidRPr="007A2F3B" w:rsidRDefault="005A09F4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lang w:bidi="fa-IR"/>
        </w:rPr>
      </w:pP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ارزش‌سازی به‌کمک </w:t>
      </w:r>
      <w:r w:rsidRPr="007A2F3B">
        <w:rPr>
          <w:rFonts w:ascii="IRNazanin" w:hAnsi="IRNazanin" w:cs="B Lotus"/>
          <w:sz w:val="24"/>
          <w:szCs w:val="24"/>
          <w:lang w:bidi="fa-IR"/>
        </w:rPr>
        <w:t>gen AI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مستلزم همان شایستگی‌</w:t>
      </w:r>
      <w:r w:rsidR="00887237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های قوی‌ای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است که برای تحول دیجیتال موفق موردنیاز است، از جمله راهبرد شفاف، </w:t>
      </w:r>
      <w:r w:rsidR="006972D2" w:rsidRPr="007A2F3B">
        <w:rPr>
          <w:rFonts w:ascii="IRNazanin" w:hAnsi="IRNazanin" w:cs="B Lotus" w:hint="cs"/>
          <w:sz w:val="24"/>
          <w:szCs w:val="24"/>
          <w:rtl/>
          <w:lang w:bidi="fa-IR"/>
        </w:rPr>
        <w:t>ذخیره</w:t>
      </w:r>
      <w:r w:rsidR="006972D2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887237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استعداد دیجیتال</w:t>
      </w:r>
      <w:r w:rsidR="00E55E7C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36"/>
      </w:r>
      <w:r w:rsidR="00887237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B60EAB" w:rsidRPr="007A2F3B">
        <w:rPr>
          <w:rFonts w:ascii="IRNazanin" w:hAnsi="IRNazanin" w:cs="B Lotus" w:hint="cs"/>
          <w:sz w:val="24"/>
          <w:szCs w:val="24"/>
          <w:rtl/>
          <w:lang w:bidi="fa-IR"/>
        </w:rPr>
        <w:t>درون‌سازمانی</w:t>
      </w:r>
      <w:r w:rsidR="006972D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و یک مدل عملیاتی واکنش‌پذیر</w:t>
      </w:r>
      <w:r w:rsidR="00E55E7C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37"/>
      </w:r>
      <w:r w:rsidR="006972D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و مقیاس‌پذیر</w:t>
      </w:r>
      <w:r w:rsidR="00E55E7C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38"/>
      </w:r>
      <w:r w:rsidR="006972D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. و </w:t>
      </w:r>
      <w:r w:rsidR="00887237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فقط از نوع </w:t>
      </w:r>
      <w:r w:rsidR="006972D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«یک بار برای همیشه» نیست: شرکت‌هایی که می‌خواهند </w:t>
      </w:r>
      <w:r w:rsidR="006972D2" w:rsidRPr="007A2F3B">
        <w:rPr>
          <w:rFonts w:ascii="IRNazanin" w:hAnsi="IRNazanin" w:cs="B Lotus"/>
          <w:sz w:val="24"/>
          <w:szCs w:val="24"/>
          <w:lang w:bidi="fa-IR"/>
        </w:rPr>
        <w:t>gen AI</w:t>
      </w:r>
      <w:r w:rsidR="00AA1084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را در ارزش‌های پیشنهادی</w:t>
      </w:r>
      <w:r w:rsidR="00D075E8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39"/>
      </w:r>
      <w:r w:rsidR="00AA1084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خود بگنجانند باید دائماً نقشه‌های راه تحول دیجیتال </w:t>
      </w:r>
      <w:r w:rsidR="00887237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خود </w:t>
      </w:r>
      <w:r w:rsidR="00AA1084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را </w:t>
      </w:r>
      <w:r w:rsidR="00E55E7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بازبینی </w:t>
      </w:r>
      <w:r w:rsidR="00D075E8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کرده </w:t>
      </w:r>
      <w:r w:rsidR="00AA1084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و </w:t>
      </w:r>
      <w:r w:rsidR="00D075E8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به به بررسی </w:t>
      </w:r>
      <w:r w:rsidR="00AA1084" w:rsidRPr="007A2F3B">
        <w:rPr>
          <w:rFonts w:ascii="IRNazanin" w:hAnsi="IRNazanin" w:cs="B Lotus" w:hint="cs"/>
          <w:sz w:val="24"/>
          <w:szCs w:val="24"/>
          <w:rtl/>
          <w:lang w:bidi="fa-IR"/>
        </w:rPr>
        <w:t>راهکارهای اولویت‌دار</w:t>
      </w:r>
      <w:r w:rsidR="00E55E7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ی </w:t>
      </w:r>
      <w:r w:rsidR="00D075E8" w:rsidRPr="007A2F3B">
        <w:rPr>
          <w:rFonts w:ascii="IRNazanin" w:hAnsi="IRNazanin" w:cs="B Lotus" w:hint="cs"/>
          <w:sz w:val="24"/>
          <w:szCs w:val="24"/>
          <w:rtl/>
          <w:lang w:bidi="fa-IR"/>
        </w:rPr>
        <w:t>بپردازند</w:t>
      </w:r>
      <w:r w:rsidR="00E55E7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که</w:t>
      </w:r>
      <w:r w:rsidR="00887237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55E7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نقش </w:t>
      </w:r>
      <w:r w:rsidR="00AA1084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تکرارهای جدید مدل‌های </w:t>
      </w:r>
      <w:r w:rsidR="00887237" w:rsidRPr="007A2F3B">
        <w:rPr>
          <w:rFonts w:ascii="IRNazanin" w:hAnsi="IRNazanin" w:cs="B Lotus"/>
          <w:sz w:val="24"/>
          <w:szCs w:val="24"/>
          <w:lang w:bidi="fa-IR"/>
        </w:rPr>
        <w:t>gen AI</w:t>
      </w:r>
      <w:r w:rsidR="00887237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55E7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در تحقق </w:t>
      </w:r>
      <w:r w:rsidR="00887237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اهداف آن‌ها </w:t>
      </w:r>
      <w:r w:rsidR="00E55E7C" w:rsidRPr="007A2F3B">
        <w:rPr>
          <w:rFonts w:ascii="IRNazanin" w:hAnsi="IRNazanin" w:cs="B Lotus" w:hint="cs"/>
          <w:sz w:val="24"/>
          <w:szCs w:val="24"/>
          <w:rtl/>
          <w:lang w:bidi="fa-IR"/>
        </w:rPr>
        <w:t>را تعیین می‌</w:t>
      </w:r>
      <w:r w:rsidR="00887237" w:rsidRPr="007A2F3B">
        <w:rPr>
          <w:rFonts w:ascii="IRNazanin" w:hAnsi="IRNazanin" w:cs="B Lotus" w:hint="cs"/>
          <w:sz w:val="24"/>
          <w:szCs w:val="24"/>
          <w:rtl/>
          <w:lang w:bidi="fa-IR"/>
        </w:rPr>
        <w:t>کنند.</w:t>
      </w:r>
    </w:p>
    <w:p w14:paraId="22EE05AC" w14:textId="77777777" w:rsidR="00F509A2" w:rsidRPr="007A2F3B" w:rsidRDefault="00F509A2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lang w:bidi="fa-IR"/>
        </w:rPr>
      </w:pPr>
    </w:p>
    <w:p w14:paraId="205C60D7" w14:textId="77777777" w:rsidR="00F509A2" w:rsidRPr="007A2F3B" w:rsidRDefault="00F509A2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lang w:bidi="fa-IR"/>
        </w:rPr>
      </w:pPr>
    </w:p>
    <w:p w14:paraId="12FBEB47" w14:textId="77777777" w:rsidR="00F509A2" w:rsidRPr="007A2F3B" w:rsidRDefault="00F509A2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lang w:bidi="fa-IR"/>
        </w:rPr>
      </w:pPr>
    </w:p>
    <w:p w14:paraId="657DCE18" w14:textId="77777777" w:rsidR="00F509A2" w:rsidRPr="007A2F3B" w:rsidRDefault="00F509A2" w:rsidP="005B385D">
      <w:pPr>
        <w:tabs>
          <w:tab w:val="left" w:pos="3271"/>
        </w:tabs>
        <w:jc w:val="both"/>
        <w:rPr>
          <w:rFonts w:ascii="IRNazanin" w:hAnsi="IRNazanin" w:cs="B Lotus"/>
          <w:b/>
          <w:bCs/>
          <w:rtl/>
          <w:lang w:bidi="fa-IR"/>
        </w:rPr>
      </w:pPr>
      <w:r w:rsidRPr="007A2F3B">
        <w:rPr>
          <w:rFonts w:ascii="IRNazanin" w:hAnsi="IRNazanin" w:cs="B Lotus" w:hint="cs"/>
          <w:b/>
          <w:bCs/>
          <w:rtl/>
          <w:lang w:bidi="fa-IR"/>
        </w:rPr>
        <w:t>نقش‌های رهبری اصلی در تحول دیجیتال کدام است؟</w:t>
      </w:r>
    </w:p>
    <w:p w14:paraId="26585D9D" w14:textId="77777777" w:rsidR="00F509A2" w:rsidRPr="007A2F3B" w:rsidRDefault="00F509A2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تحول دیجیتال موفق بر طیف وسیعی از کارکردهای سازمان تأثیر می‌</w:t>
      </w:r>
      <w:r w:rsidR="00E156C1" w:rsidRPr="007A2F3B">
        <w:rPr>
          <w:rFonts w:ascii="IRNazanin" w:hAnsi="IRNazanin" w:cs="B Lotus" w:hint="cs"/>
          <w:sz w:val="24"/>
          <w:szCs w:val="24"/>
          <w:rtl/>
          <w:lang w:bidi="fa-IR"/>
        </w:rPr>
        <w:t>گذارد، در نتیجه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آن‌ها </w:t>
      </w:r>
      <w:r w:rsidR="00E156C1" w:rsidRPr="007A2F3B">
        <w:rPr>
          <w:rFonts w:ascii="IRNazanin" w:hAnsi="IRNazanin" w:cs="B Lotus" w:hint="cs"/>
          <w:sz w:val="24"/>
          <w:szCs w:val="24"/>
          <w:rtl/>
          <w:lang w:bidi="fa-IR"/>
        </w:rPr>
        <w:t>می‌توانند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به روش‌های جدید با هم کار کنند. این امر نیازمند سرمایه‌گذاری‌های هماهنگ در مقیاس کلان است. تنها شخصی که می‌تواند این سطح از</w:t>
      </w:r>
      <w:hyperlink r:id="rId34" w:history="1">
        <w:r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 xml:space="preserve"> تغییر پایدار</w:t>
        </w:r>
      </w:hyperlink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را ایجاد کند مدیرعامل است. یکی از </w:t>
      </w:r>
      <w:hyperlink r:id="rId35" w:history="1">
        <w:r w:rsidR="00531DA3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وظایف حیاتی</w:t>
        </w:r>
        <w:r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 xml:space="preserve"> مدیرعامل</w:t>
        </w:r>
      </w:hyperlink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156C1" w:rsidRPr="007A2F3B">
        <w:rPr>
          <w:rFonts w:ascii="IRNazanin" w:hAnsi="IRNazanin" w:cs="B Lotus" w:hint="cs"/>
          <w:sz w:val="24"/>
          <w:szCs w:val="24"/>
          <w:rtl/>
          <w:lang w:bidi="fa-IR"/>
        </w:rPr>
        <w:t>حفظ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هم‌سویی، تعهد</w:t>
      </w:r>
      <w:r w:rsidR="00531DA3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و </w:t>
      </w:r>
      <w:r w:rsidR="00531DA3" w:rsidRPr="007A2F3B">
        <w:rPr>
          <w:rFonts w:ascii="IRNazanin" w:hAnsi="IRNazanin" w:cs="B Lotus" w:hint="cs"/>
          <w:sz w:val="24"/>
          <w:szCs w:val="24"/>
          <w:rtl/>
          <w:lang w:bidi="fa-IR"/>
        </w:rPr>
        <w:t>مسئولیت‌پذیری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در میان </w:t>
      </w:r>
      <w:r w:rsidR="00531DA3" w:rsidRPr="007A2F3B">
        <w:rPr>
          <w:rFonts w:ascii="IRNazanin" w:hAnsi="IRNazanin" w:cs="B Lotus" w:hint="cs"/>
          <w:sz w:val="24"/>
          <w:szCs w:val="24"/>
          <w:rtl/>
          <w:lang w:bidi="fa-IR"/>
        </w:rPr>
        <w:t>تیم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رهبری است. بدون هر یک</w:t>
      </w:r>
      <w:r w:rsidR="00531DA3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از این موارد، </w:t>
      </w:r>
      <w:r w:rsidR="00966FB6" w:rsidRPr="007A2F3B">
        <w:rPr>
          <w:rFonts w:ascii="IRNazanin" w:hAnsi="IRNazanin" w:cs="B Lotus" w:hint="cs"/>
          <w:sz w:val="24"/>
          <w:szCs w:val="24"/>
          <w:rtl/>
          <w:lang w:bidi="fa-IR"/>
        </w:rPr>
        <w:t>پیشرفت تحولات دیجیتال می‌تواند به‌سرعت متوقف شود.</w:t>
      </w:r>
    </w:p>
    <w:p w14:paraId="270C2348" w14:textId="77777777" w:rsidR="009E6561" w:rsidRPr="007A2F3B" w:rsidRDefault="009E6561" w:rsidP="005B385D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3F9E5496" w14:textId="0482B840" w:rsidR="009D09FC" w:rsidRPr="007A2F3B" w:rsidRDefault="00B12AA4" w:rsidP="00DD4603">
      <w:pPr>
        <w:tabs>
          <w:tab w:val="left" w:pos="3271"/>
        </w:tabs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رهبران در سطح مدیران ارشد</w:t>
      </w:r>
      <w:r w:rsidR="00AF1E0E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40"/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و واحد کسب‌وکار</w:t>
      </w:r>
      <w:r w:rsidR="00AF1E0E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41"/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نیز وظایف بسیار مهمی دارند. وقتی صحبت از فناروی می‌شود، 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>مدیر ارشد اطلاعات</w:t>
      </w:r>
      <w:r w:rsidR="00AF1E0E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معمولاً </w:t>
      </w:r>
      <w:hyperlink r:id="rId36" w:history="1">
        <w:r w:rsidR="00346477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به‌کمک فناوری</w:t>
        </w:r>
      </w:hyperlink>
      <w:r w:rsidR="00346477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بر بهبود عملکرد درونی شرکت تمرکز می‌کند. مدیر ارشد فناوری معمولاً </w:t>
      </w:r>
      <w:r w:rsidR="00346477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به‌کمک فناوری 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>روی بهبود پ</w:t>
      </w:r>
      <w:r w:rsidR="00AF1E0E" w:rsidRPr="007A2F3B">
        <w:rPr>
          <w:rFonts w:ascii="IRNazanin" w:hAnsi="IRNazanin" w:cs="B Lotus" w:hint="cs"/>
          <w:sz w:val="24"/>
          <w:szCs w:val="24"/>
          <w:rtl/>
          <w:lang w:bidi="fa-IR"/>
        </w:rPr>
        <w:t>ی</w:t>
      </w:r>
      <w:r w:rsidR="00346477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شنهادات عرضه‌شده به مشتری 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کار می‌کند. مدیران ارشد دیجیتال، در بسیاری از موارد،‌ به‌عنوان </w:t>
      </w:r>
      <w:hyperlink r:id="rId37" w:history="1">
        <w:r w:rsidR="00E10106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رهبران مشترک تحول</w:t>
        </w:r>
      </w:hyperlink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عمل می‌کنند و معمولاً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در همکاری 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با فناوری‌های دیجیتال و </w:t>
      </w:r>
      <w:r w:rsidR="00E10106" w:rsidRPr="007A2F3B">
        <w:rPr>
          <w:rFonts w:ascii="IRNazanin" w:hAnsi="IRNazanin" w:cs="B Lotus"/>
          <w:sz w:val="24"/>
          <w:szCs w:val="24"/>
          <w:lang w:bidi="fa-IR"/>
        </w:rPr>
        <w:t>AI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تجارب دیجیتال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>تازه‌ای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برای کاربران خلق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می‌کنند. مدیر ارشد منابع انسانی، 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>در اوایل تحول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، برای </w:t>
      </w:r>
      <w:hyperlink r:id="rId38" w:history="1">
        <w:r w:rsidR="003C5EA3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حفاظت از استعداد دیجیتال</w:t>
        </w:r>
      </w:hyperlink>
      <w:r w:rsidR="003C5EA3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نقش حیاتی ایفا می‌کند و برای </w:t>
      </w:r>
      <w:hyperlink r:id="rId39" w:history="1">
        <w:r w:rsidR="00E10106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مدیریت استعداد</w:t>
        </w:r>
      </w:hyperlink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>شیوه‌هایی را به کار می‌گیرد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که استعداد دیجیتال را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>گسترش داده و حفظ خواهد کرد. در عین حال،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مدیر ارشد مالی بر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>طرح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>تجاری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تحول</w:t>
      </w:r>
      <w:r w:rsidR="00AF1E0E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42"/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و پیگیری تحقق ارزش</w:t>
      </w:r>
      <w:r w:rsidR="00AF1E0E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43"/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نظارت می‌کند. در نهایت، مدیر ارشد ریسک باید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بر </w:t>
      </w:r>
      <w:r w:rsidR="00E1010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ادغام بررسی‌های ریسک در فرآيند توسعه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>نظارت</w:t>
      </w:r>
      <w:r w:rsidR="0013133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کند و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از </w:t>
      </w:r>
      <w:r w:rsidR="00131332" w:rsidRPr="007A2F3B">
        <w:rPr>
          <w:rFonts w:ascii="IRNazanin" w:hAnsi="IRNazanin" w:cs="B Lotus" w:hint="cs"/>
          <w:sz w:val="24"/>
          <w:szCs w:val="24"/>
          <w:rtl/>
          <w:lang w:bidi="fa-IR"/>
        </w:rPr>
        <w:t>نحوه</w:t>
      </w:r>
      <w:r w:rsidR="00131332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13133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واکنش به ریسک‌های جدید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>اطلاع داشته باشد</w:t>
      </w:r>
      <w:r w:rsidR="0013133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، </w:t>
      </w:r>
      <w:r w:rsidR="00EE77C5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ریسک‌هایی </w:t>
      </w:r>
      <w:r w:rsidR="00AB3FCB" w:rsidRPr="007A2F3B">
        <w:rPr>
          <w:rFonts w:ascii="IRNazanin" w:hAnsi="IRNazanin" w:cs="B Lotus" w:hint="cs"/>
          <w:sz w:val="24"/>
          <w:szCs w:val="24"/>
          <w:rtl/>
          <w:lang w:bidi="fa-IR"/>
        </w:rPr>
        <w:t>مانند حفاظت داده‌ها</w:t>
      </w:r>
      <w:r w:rsidR="003C5EA3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44"/>
      </w:r>
      <w:r w:rsidR="0013133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و </w:t>
      </w:r>
      <w:hyperlink r:id="rId40" w:history="1">
        <w:r w:rsidR="00131332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امنیت سایبری</w:t>
        </w:r>
      </w:hyperlink>
      <w:r w:rsidR="0013133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که تحولات دیجیتال و </w:t>
      </w:r>
      <w:r w:rsidR="00131332" w:rsidRPr="007A2F3B">
        <w:rPr>
          <w:rFonts w:ascii="IRNazanin" w:hAnsi="IRNazanin" w:cs="B Lotus"/>
          <w:sz w:val="24"/>
          <w:szCs w:val="24"/>
          <w:lang w:bidi="fa-IR"/>
        </w:rPr>
        <w:t>AI</w:t>
      </w:r>
      <w:r w:rsidR="0013133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41218D" w:rsidRPr="007A2F3B">
        <w:rPr>
          <w:rFonts w:ascii="IRNazanin" w:hAnsi="IRNazanin" w:cs="B Lotus" w:hint="cs"/>
          <w:sz w:val="24"/>
          <w:szCs w:val="24"/>
          <w:rtl/>
          <w:lang w:bidi="fa-IR"/>
        </w:rPr>
        <w:t>می‌توانند</w:t>
      </w:r>
      <w:r w:rsidR="0013133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41218D" w:rsidRPr="007A2F3B">
        <w:rPr>
          <w:rFonts w:ascii="IRNazanin" w:hAnsi="IRNazanin" w:cs="B Lotus" w:hint="cs"/>
          <w:sz w:val="24"/>
          <w:szCs w:val="24"/>
          <w:rtl/>
          <w:lang w:bidi="fa-IR"/>
        </w:rPr>
        <w:t>پدید بیاورند</w:t>
      </w:r>
      <w:r w:rsidR="00131332" w:rsidRPr="007A2F3B">
        <w:rPr>
          <w:rFonts w:ascii="IRNazanin" w:hAnsi="IRNazanin" w:cs="B Lotus" w:hint="cs"/>
          <w:sz w:val="24"/>
          <w:szCs w:val="24"/>
          <w:rtl/>
          <w:lang w:bidi="fa-IR"/>
        </w:rPr>
        <w:t>.</w:t>
      </w:r>
    </w:p>
    <w:p w14:paraId="381FC214" w14:textId="77777777" w:rsidR="009D09FC" w:rsidRPr="007A2F3B" w:rsidRDefault="009D09FC" w:rsidP="005B385D">
      <w:pPr>
        <w:jc w:val="both"/>
        <w:rPr>
          <w:rFonts w:ascii="IRNazanin" w:hAnsi="IRNazanin" w:cs="B Lotus"/>
          <w:b/>
          <w:bCs/>
          <w:rtl/>
          <w:lang w:bidi="fa-IR"/>
        </w:rPr>
      </w:pPr>
      <w:r w:rsidRPr="007A2F3B">
        <w:rPr>
          <w:rFonts w:ascii="IRNazanin" w:hAnsi="IRNazanin" w:cs="B Lotus" w:hint="cs"/>
          <w:b/>
          <w:bCs/>
          <w:rtl/>
          <w:lang w:bidi="fa-IR"/>
        </w:rPr>
        <w:t>از کجا بدانیم که تحول دیجیتال مؤثر واقع شده است؟</w:t>
      </w:r>
    </w:p>
    <w:p w14:paraId="35654CF6" w14:textId="77777777" w:rsidR="009D09FC" w:rsidRPr="007A2F3B" w:rsidRDefault="009D09FC" w:rsidP="00AD32E0">
      <w:pPr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sz w:val="24"/>
          <w:szCs w:val="24"/>
          <w:rtl/>
          <w:lang w:bidi="fa-IR"/>
        </w:rPr>
        <w:t>پی‌</w:t>
      </w:r>
      <w:r w:rsidR="001E652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بردن </w:t>
      </w:r>
      <w:r w:rsidR="009F26AA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به چگونگی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پیشرفت تحول دیجیتال </w:t>
      </w:r>
      <w:r w:rsidR="009F26AA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می‌تواند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به‌طرز شگفت‌انگیزی </w:t>
      </w:r>
      <w:r w:rsidR="009F26AA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دشوار باشد. بدون </w:t>
      </w:r>
      <w:r w:rsidR="001E652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پیگیری و سنجش درست پیامدها، رهبران برای مدیریت عملکرد و </w:t>
      </w:r>
      <w:r w:rsidR="00AD32E0" w:rsidRPr="007A2F3B">
        <w:rPr>
          <w:rFonts w:ascii="IRNazanin" w:hAnsi="IRNazanin" w:cs="B Lotus"/>
          <w:sz w:val="24"/>
          <w:szCs w:val="24"/>
          <w:rtl/>
          <w:lang w:bidi="fa-IR"/>
        </w:rPr>
        <w:t>اطمینان از ارزش‌آفرینی تغییرات</w:t>
      </w:r>
      <w:r w:rsidR="00AD32E0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در حال رخداد با چالش مواجه می‌شوند</w:t>
      </w:r>
      <w:r w:rsidR="001E652F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</w:p>
    <w:p w14:paraId="0A464F17" w14:textId="77777777" w:rsidR="001E652F" w:rsidRPr="007A2F3B" w:rsidRDefault="001E652F" w:rsidP="005B385D">
      <w:pPr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4654D10A" w14:textId="77777777" w:rsidR="001E652F" w:rsidRPr="007A2F3B" w:rsidRDefault="001E652F" w:rsidP="00AD32E0">
      <w:pPr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sz w:val="24"/>
          <w:szCs w:val="24"/>
          <w:rtl/>
          <w:lang w:bidi="fa-IR"/>
        </w:rPr>
        <w:lastRenderedPageBreak/>
        <w:t xml:space="preserve">دانستن اینکه چه چیزی را باید سنجید نیمی از این </w:t>
      </w:r>
      <w:r w:rsidR="00AD32E0" w:rsidRPr="007A2F3B">
        <w:rPr>
          <w:rFonts w:ascii="IRNazanin" w:hAnsi="IRNazanin" w:cs="B Lotus" w:hint="cs"/>
          <w:sz w:val="24"/>
          <w:szCs w:val="24"/>
          <w:rtl/>
          <w:lang w:bidi="fa-IR"/>
        </w:rPr>
        <w:t>کارزار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است. در تحولات دیجیتال، شاخص‌های کلیدی </w:t>
      </w:r>
      <w:r w:rsidR="0037565E" w:rsidRPr="007A2F3B">
        <w:rPr>
          <w:rFonts w:ascii="IRNazanin" w:hAnsi="IRNazanin" w:cs="B Lotus"/>
          <w:sz w:val="24"/>
          <w:szCs w:val="24"/>
          <w:rtl/>
          <w:lang w:bidi="fa-IR"/>
        </w:rPr>
        <w:t>عملکرد</w:t>
      </w:r>
      <w:r w:rsidR="0037565E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45"/>
      </w:r>
      <w:r w:rsidR="0037565E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(</w:t>
      </w:r>
      <w:r w:rsidR="0037565E" w:rsidRPr="007A2F3B">
        <w:rPr>
          <w:rFonts w:ascii="IRNazanin" w:hAnsi="IRNazanin" w:cs="B Lotus"/>
          <w:sz w:val="24"/>
          <w:szCs w:val="24"/>
          <w:lang w:bidi="fa-IR"/>
        </w:rPr>
        <w:t>KPIs</w:t>
      </w:r>
      <w:r w:rsidR="0037565E" w:rsidRPr="007A2F3B">
        <w:rPr>
          <w:rFonts w:ascii="IRNazanin" w:hAnsi="IRNazanin" w:cs="B Lotus"/>
          <w:sz w:val="24"/>
          <w:szCs w:val="24"/>
          <w:rtl/>
          <w:lang w:bidi="fa-IR"/>
        </w:rPr>
        <w:t>) معمولاً به سه دسته تقسیم می‌شوند:</w:t>
      </w:r>
    </w:p>
    <w:p w14:paraId="3EE44280" w14:textId="77777777" w:rsidR="0037565E" w:rsidRPr="007A2F3B" w:rsidRDefault="0037565E" w:rsidP="005B385D">
      <w:pPr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55D8087B" w14:textId="77777777" w:rsidR="0037565E" w:rsidRPr="007A2F3B" w:rsidRDefault="0037565E" w:rsidP="005B385D">
      <w:pPr>
        <w:ind w:left="451" w:hanging="451"/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ـــ   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ارزش‌آفرینی.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هدف راهکارهای دیجیتال معمولاً یک یا چند </w:t>
      </w:r>
      <w:r w:rsidRPr="007A2F3B">
        <w:rPr>
          <w:rFonts w:ascii="IRNazanin" w:hAnsi="IRNazanin" w:cs="B Lotus"/>
          <w:sz w:val="24"/>
          <w:szCs w:val="24"/>
          <w:lang w:bidi="fa-IR"/>
        </w:rPr>
        <w:t>KPI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عملیاتی است که معمولاً می‌تواند به منافع مالی تبدیل شود.</w:t>
      </w:r>
    </w:p>
    <w:p w14:paraId="5BCA4AAC" w14:textId="77777777" w:rsidR="00637363" w:rsidRPr="007A2F3B" w:rsidRDefault="00637363" w:rsidP="005B385D">
      <w:pPr>
        <w:ind w:left="451" w:hanging="451"/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7A9F8937" w14:textId="77777777" w:rsidR="00637363" w:rsidRPr="007A2F3B" w:rsidRDefault="00637363" w:rsidP="00721AC3">
      <w:pPr>
        <w:ind w:left="271" w:hanging="271"/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ـــ   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سلامت تیم.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بسیاری از تحولات دیجیتال آهسته‌تر از آنچه در آغاز برنامه‌ریزی شده پیش می‌روند، زیرا تیم‌های آن‌ها کمبود نیروی انسانی دارند، </w:t>
      </w:r>
      <w:r w:rsidR="00D966FC" w:rsidRPr="007A2F3B">
        <w:rPr>
          <w:rFonts w:ascii="IRNazanin" w:hAnsi="IRNazanin" w:cs="B Lotus"/>
          <w:sz w:val="24"/>
          <w:szCs w:val="24"/>
          <w:rtl/>
          <w:lang w:bidi="fa-IR"/>
        </w:rPr>
        <w:t>روش‌های نوین کار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مانند </w:t>
      </w:r>
      <w:r w:rsidR="00721AC3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روش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چابک را نپذیرفتند، یا </w:t>
      </w:r>
      <w:r w:rsidR="00721AC3" w:rsidRPr="007A2F3B">
        <w:rPr>
          <w:rFonts w:ascii="IRNazanin" w:hAnsi="IRNazanin" w:cs="B Lotus" w:hint="cs"/>
          <w:sz w:val="24"/>
          <w:szCs w:val="24"/>
          <w:rtl/>
          <w:lang w:bidi="fa-IR"/>
        </w:rPr>
        <w:t>اینکه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فاقد قابلیت‌های حیاتی مانند مدیریت محصول و طراحی تجربه</w:t>
      </w:r>
      <w:r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کاربر</w:t>
      </w:r>
      <w:r w:rsidR="00AD32E0" w:rsidRPr="007A2F3B">
        <w:rPr>
          <w:rFonts w:ascii="IRNazanin" w:hAnsi="IRNazanin" w:cs="B Lotus" w:hint="cs"/>
          <w:sz w:val="24"/>
          <w:szCs w:val="24"/>
          <w:rtl/>
          <w:lang w:bidi="fa-IR"/>
        </w:rPr>
        <w:t>ی</w:t>
      </w:r>
      <w:r w:rsidR="00AD32E0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46"/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هستند. طبق تجربه</w:t>
      </w:r>
      <w:r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ما،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721AC3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بازدهی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تیم‌های </w:t>
      </w:r>
      <w:r w:rsidR="00721AC3" w:rsidRPr="007A2F3B">
        <w:rPr>
          <w:rFonts w:ascii="IRNazanin" w:hAnsi="IRNazanin" w:cs="B Lotus" w:hint="cs"/>
          <w:sz w:val="24"/>
          <w:szCs w:val="24"/>
          <w:rtl/>
          <w:lang w:bidi="fa-IR"/>
        </w:rPr>
        <w:t>با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عملکرد بالا پنج برابر </w:t>
      </w:r>
      <w:r w:rsidR="00721AC3" w:rsidRPr="007A2F3B">
        <w:rPr>
          <w:rFonts w:ascii="IRNazanin" w:hAnsi="IRNazanin" w:cs="B Lotus" w:hint="cs"/>
          <w:sz w:val="24"/>
          <w:szCs w:val="24"/>
          <w:rtl/>
          <w:lang w:bidi="fa-IR"/>
        </w:rPr>
        <w:t>بیشتر</w:t>
      </w:r>
      <w:r w:rsidR="00721AC3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از تیم‌ها</w:t>
      </w:r>
      <w:r w:rsidR="00721AC3" w:rsidRPr="007A2F3B">
        <w:rPr>
          <w:rFonts w:ascii="IRNazanin" w:hAnsi="IRNazanin" w:cs="B Lotus" w:hint="cs"/>
          <w:sz w:val="24"/>
          <w:szCs w:val="24"/>
          <w:rtl/>
          <w:lang w:bidi="fa-IR"/>
        </w:rPr>
        <w:t>ی</w:t>
      </w:r>
      <w:r w:rsidR="006F6FAC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با عملکرد پایین </w:t>
      </w:r>
      <w:r w:rsidR="00721AC3" w:rsidRPr="007A2F3B">
        <w:rPr>
          <w:rFonts w:ascii="IRNazanin" w:hAnsi="IRNazanin" w:cs="B Lotus" w:hint="cs"/>
          <w:sz w:val="24"/>
          <w:szCs w:val="24"/>
          <w:rtl/>
          <w:lang w:bidi="fa-IR"/>
        </w:rPr>
        <w:t>است</w:t>
      </w:r>
      <w:r w:rsidR="006F6FAC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</w:p>
    <w:p w14:paraId="555FEFED" w14:textId="77777777" w:rsidR="00C759FC" w:rsidRPr="007A2F3B" w:rsidRDefault="00C759FC" w:rsidP="005B385D">
      <w:pPr>
        <w:ind w:left="451" w:hanging="451"/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5C843522" w14:textId="77777777" w:rsidR="00637363" w:rsidRPr="007A2F3B" w:rsidRDefault="00C759FC" w:rsidP="00C222C0">
      <w:pPr>
        <w:ind w:left="271" w:hanging="271"/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ـــ   </w:t>
      </w:r>
      <w:r w:rsidRPr="007A2F3B">
        <w:rPr>
          <w:rFonts w:ascii="IRNazanin" w:hAnsi="IRNazanin" w:cs="B Lotus"/>
          <w:b/>
          <w:bCs/>
          <w:i/>
          <w:iCs/>
          <w:sz w:val="24"/>
          <w:szCs w:val="24"/>
          <w:rtl/>
          <w:lang w:bidi="fa-IR"/>
        </w:rPr>
        <w:t xml:space="preserve">روند مدیریت تغییر.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>این معیارها پیشرفت در ایجاد قابلیت‌های جدید و سلامت خود تحول را می‌سنجند. آیا تیم‌ها ر</w:t>
      </w:r>
      <w:r w:rsidR="00C222C0" w:rsidRPr="007A2F3B">
        <w:rPr>
          <w:rFonts w:ascii="IRNazanin" w:hAnsi="IRNazanin" w:cs="B Lotus"/>
          <w:sz w:val="24"/>
          <w:szCs w:val="24"/>
          <w:rtl/>
          <w:lang w:bidi="fa-IR"/>
        </w:rPr>
        <w:t>ا طبق برنامه‌ریزی آماده می‌</w:t>
      </w:r>
      <w:r w:rsidR="00C222C0" w:rsidRPr="007A2F3B">
        <w:rPr>
          <w:rFonts w:ascii="IRNazanin" w:hAnsi="IRNazanin" w:cs="B Lotus" w:hint="cs"/>
          <w:sz w:val="24"/>
          <w:szCs w:val="24"/>
          <w:rtl/>
          <w:lang w:bidi="fa-IR"/>
        </w:rPr>
        <w:t>کنیم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؟ آیا افراد </w:t>
      </w:r>
      <w:r w:rsidR="00C222C0" w:rsidRPr="007A2F3B">
        <w:rPr>
          <w:rFonts w:ascii="IRNazanin" w:hAnsi="IRNazanin" w:cs="B Lotus" w:hint="cs"/>
          <w:sz w:val="24"/>
          <w:szCs w:val="24"/>
          <w:rtl/>
          <w:lang w:bidi="fa-IR"/>
        </w:rPr>
        <w:t>درگیر کار</w:t>
      </w:r>
      <w:r w:rsidR="00C222C0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هستند؟ آیا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C222C0" w:rsidRPr="007A2F3B">
        <w:rPr>
          <w:rFonts w:ascii="IRNazanin" w:hAnsi="IRNazanin" w:cs="B Lotus"/>
          <w:sz w:val="24"/>
          <w:szCs w:val="24"/>
          <w:rtl/>
          <w:lang w:bidi="fa-IR"/>
        </w:rPr>
        <w:t>قابلی</w:t>
      </w:r>
      <w:r w:rsidR="00C222C0" w:rsidRPr="007A2F3B">
        <w:rPr>
          <w:rFonts w:ascii="IRNazanin" w:hAnsi="IRNazanin" w:cs="B Lotus" w:hint="cs"/>
          <w:sz w:val="24"/>
          <w:szCs w:val="24"/>
          <w:rtl/>
          <w:lang w:bidi="fa-IR"/>
        </w:rPr>
        <w:t>ت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استعداد </w:t>
      </w:r>
      <w:r w:rsidR="00C222C0" w:rsidRPr="007A2F3B">
        <w:rPr>
          <w:rFonts w:ascii="IRNazanin" w:hAnsi="IRNazanin" w:cs="B Lotus" w:hint="cs"/>
          <w:sz w:val="24"/>
          <w:szCs w:val="24"/>
          <w:rtl/>
          <w:lang w:bidi="fa-IR"/>
        </w:rPr>
        <w:t>ایجاد می‌کنیم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؟ آیا افراد </w:t>
      </w:r>
      <w:r w:rsidR="00C222C0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به‌طور یکپارچه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از فناوری، </w:t>
      </w:r>
      <w:r w:rsidR="00B60EAB" w:rsidRPr="007A2F3B">
        <w:rPr>
          <w:rFonts w:ascii="IRNazanin" w:hAnsi="IRNazanin" w:cs="B Lotus"/>
          <w:sz w:val="24"/>
          <w:szCs w:val="24"/>
          <w:rtl/>
          <w:lang w:bidi="fa-IR"/>
        </w:rPr>
        <w:t>ابزارها</w:t>
      </w:r>
      <w:r w:rsidR="00C222C0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محصولات در حال توسعه</w:t>
      </w:r>
      <w:r w:rsidR="00C222C0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بهره می‌گیرند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؟ </w:t>
      </w:r>
      <w:r w:rsidR="00733207" w:rsidRPr="007A2F3B">
        <w:rPr>
          <w:rFonts w:ascii="IRNazanin" w:hAnsi="IRNazanin" w:cs="B Lotus"/>
          <w:sz w:val="24"/>
          <w:szCs w:val="24"/>
          <w:rtl/>
          <w:lang w:bidi="fa-IR"/>
        </w:rPr>
        <w:t>طبق تجربه</w:t>
      </w:r>
      <w:r w:rsidR="00733207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73320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733207" w:rsidRPr="007A2F3B">
        <w:rPr>
          <w:rFonts w:ascii="IRNazanin" w:hAnsi="IRNazanin" w:cs="B Lotus" w:hint="cs"/>
          <w:sz w:val="24"/>
          <w:szCs w:val="24"/>
          <w:rtl/>
          <w:lang w:bidi="fa-IR"/>
        </w:rPr>
        <w:t>ما،</w:t>
      </w:r>
      <w:r w:rsidR="0073320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733207" w:rsidRPr="007A2F3B">
        <w:rPr>
          <w:rFonts w:ascii="IRNazanin" w:hAnsi="IRNazanin" w:cs="B Lotus" w:hint="cs"/>
          <w:sz w:val="24"/>
          <w:szCs w:val="24"/>
          <w:rtl/>
          <w:lang w:bidi="fa-IR"/>
        </w:rPr>
        <w:t>در</w:t>
      </w:r>
      <w:r w:rsidR="0073320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733207" w:rsidRPr="007A2F3B">
        <w:rPr>
          <w:rFonts w:ascii="IRNazanin" w:hAnsi="IRNazanin" w:cs="B Lotus" w:hint="cs"/>
          <w:sz w:val="24"/>
          <w:szCs w:val="24"/>
          <w:rtl/>
          <w:lang w:bidi="fa-IR"/>
        </w:rPr>
        <w:t>هنگام</w:t>
      </w:r>
      <w:r w:rsidR="0073320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733207" w:rsidRPr="007A2F3B">
        <w:rPr>
          <w:rFonts w:ascii="IRNazanin" w:hAnsi="IRNazanin" w:cs="B Lotus" w:hint="cs"/>
          <w:sz w:val="24"/>
          <w:szCs w:val="24"/>
          <w:rtl/>
          <w:lang w:bidi="fa-IR"/>
        </w:rPr>
        <w:t>مدیریت</w:t>
      </w:r>
      <w:r w:rsidR="0073320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733207" w:rsidRPr="007A2F3B">
        <w:rPr>
          <w:rFonts w:ascii="IRNazanin" w:hAnsi="IRNazanin" w:cs="B Lotus" w:hint="cs"/>
          <w:sz w:val="24"/>
          <w:szCs w:val="24"/>
          <w:rtl/>
          <w:lang w:bidi="fa-IR"/>
        </w:rPr>
        <w:t>تغییر</w:t>
      </w:r>
      <w:r w:rsidR="003B38AF" w:rsidRPr="007A2F3B">
        <w:rPr>
          <w:rFonts w:ascii="IRNazanin" w:hAnsi="IRNazanin" w:cs="B Lotus"/>
          <w:sz w:val="24"/>
          <w:szCs w:val="24"/>
          <w:rtl/>
          <w:lang w:bidi="fa-IR"/>
        </w:rPr>
        <w:t>،</w:t>
      </w:r>
      <w:r w:rsidR="00733207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کامل دشمن خوب است</w:t>
      </w:r>
      <w:r w:rsidR="00973B48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47"/>
      </w:r>
      <w:r w:rsidR="00733207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</w:p>
    <w:p w14:paraId="56F7319E" w14:textId="77777777" w:rsidR="003B38AF" w:rsidRPr="007A2F3B" w:rsidRDefault="003B38AF" w:rsidP="005B385D">
      <w:pPr>
        <w:ind w:left="451" w:hanging="451"/>
        <w:jc w:val="both"/>
        <w:rPr>
          <w:rFonts w:ascii="IRNazanin" w:hAnsi="IRNazanin" w:cs="B Lotus"/>
          <w:sz w:val="40"/>
          <w:szCs w:val="40"/>
          <w:rtl/>
          <w:lang w:bidi="fa-IR"/>
        </w:rPr>
      </w:pPr>
    </w:p>
    <w:p w14:paraId="64375330" w14:textId="77777777" w:rsidR="003B38AF" w:rsidRPr="007A2F3B" w:rsidRDefault="003B38AF" w:rsidP="005B385D">
      <w:pPr>
        <w:ind w:left="451" w:hanging="451"/>
        <w:jc w:val="both"/>
        <w:rPr>
          <w:rFonts w:ascii="IRNazanin" w:hAnsi="IRNazanin" w:cs="B Lotus"/>
          <w:b/>
          <w:bCs/>
          <w:rtl/>
          <w:lang w:bidi="fa-IR"/>
        </w:rPr>
      </w:pPr>
      <w:r w:rsidRPr="007A2F3B">
        <w:rPr>
          <w:rFonts w:ascii="IRNazanin" w:hAnsi="IRNazanin" w:cs="B Lotus" w:hint="cs"/>
          <w:b/>
          <w:bCs/>
          <w:rtl/>
          <w:lang w:bidi="fa-IR"/>
        </w:rPr>
        <w:t>نمونه‌هایی از شرکت‌هایی که تحول دیجیتال را به‌خوبی انجام می‌دهند</w:t>
      </w:r>
    </w:p>
    <w:p w14:paraId="397F3BA5" w14:textId="77777777" w:rsidR="0029124B" w:rsidRPr="007A2F3B" w:rsidRDefault="003B38AF" w:rsidP="00493CB4">
      <w:pPr>
        <w:ind w:left="1" w:hanging="1"/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sz w:val="24"/>
          <w:szCs w:val="24"/>
          <w:rtl/>
          <w:lang w:bidi="fa-IR"/>
        </w:rPr>
        <w:t>برای دیجیتال‌بودن، همه</w:t>
      </w:r>
      <w:r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شرکت‌ها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باید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عملکرد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خود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را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تنظیم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مجدد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کنند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.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روزگاری،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آمازون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فقط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یکی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دیگر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از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شرکت‌های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نوپا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بود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: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این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شرکت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Pr="007A2F3B">
        <w:rPr>
          <w:rFonts w:ascii="IRNazanin" w:hAnsi="IRNazanin" w:cs="B Lotus" w:hint="cs"/>
          <w:sz w:val="24"/>
          <w:szCs w:val="24"/>
          <w:rtl/>
          <w:lang w:bidi="fa-IR"/>
        </w:rPr>
        <w:t>باید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973B4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طی سال‌ها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>در</w:t>
      </w:r>
      <w:r w:rsidR="00B60EAB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فناوری، داده‌ها، مدیریت عملکرد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شیوه‌های استعدادیابی خود سرمایه‌گذاری می‌کرد </w:t>
      </w:r>
      <w:r w:rsidR="00973B48" w:rsidRPr="007A2F3B">
        <w:rPr>
          <w:rFonts w:ascii="IRNazanin" w:hAnsi="IRNazanin" w:cs="B Lotus"/>
          <w:sz w:val="24"/>
          <w:szCs w:val="24"/>
          <w:rtl/>
          <w:lang w:bidi="fa-IR"/>
        </w:rPr>
        <w:t>تا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973B48" w:rsidRPr="007A2F3B">
        <w:rPr>
          <w:rFonts w:ascii="IRNazanin" w:hAnsi="IRNazanin" w:cs="B Lotus"/>
          <w:sz w:val="24"/>
          <w:szCs w:val="24"/>
          <w:rtl/>
          <w:lang w:bidi="fa-IR"/>
        </w:rPr>
        <w:t>به یکی از رهبران صنعت تبدیل شود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  <w:r w:rsidR="00973B4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خبر خوش این است که </w:t>
      </w:r>
      <w:r w:rsidR="00BF29BE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تحولات دیجیتال موفق فقط قلمرو غول‌های فناوری نیست. شرکت‌های باسابقه از هر نوع که باشند در سفرهای تحول دیجیتال خود </w:t>
      </w:r>
      <w:hyperlink r:id="rId41" w:history="1">
        <w:r w:rsidR="0029124B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 xml:space="preserve">می‌توانند </w:t>
        </w:r>
        <w:r w:rsidR="00BF29BE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>به موفقیت برسند</w:t>
        </w:r>
      </w:hyperlink>
      <w:r w:rsidR="00BF29BE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  <w:r w:rsidR="0029124B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در اینجا به سه نمونه از آن‌ها اشاره می‌کنیم:</w:t>
      </w:r>
    </w:p>
    <w:p w14:paraId="611FEF4C" w14:textId="77777777" w:rsidR="0029124B" w:rsidRPr="007A2F3B" w:rsidRDefault="0029124B" w:rsidP="0014543C">
      <w:pPr>
        <w:ind w:left="271" w:hanging="271"/>
        <w:jc w:val="both"/>
        <w:rPr>
          <w:rFonts w:ascii="IRNazanin" w:hAnsi="IRNazanin" w:cs="B Lotus"/>
          <w:sz w:val="24"/>
          <w:szCs w:val="24"/>
          <w:rtl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lastRenderedPageBreak/>
        <w:t xml:space="preserve">ـــ   </w:t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>غول استخراج مس، فریپورت-مکموران</w:t>
      </w:r>
      <w:r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48"/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، </w:t>
      </w:r>
      <w:r w:rsidR="00DC7AC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با ایجاد و به‌کارگیری مدل </w:t>
      </w:r>
      <w:r w:rsidR="00DC7AC4" w:rsidRPr="007A2F3B">
        <w:rPr>
          <w:rFonts w:ascii="IRNazanin" w:hAnsi="IRNazanin" w:cs="B Lotus"/>
          <w:sz w:val="24"/>
          <w:szCs w:val="24"/>
          <w:lang w:bidi="fa-IR"/>
        </w:rPr>
        <w:t>AI</w:t>
      </w:r>
      <w:r w:rsidR="00DC7AC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در آسیاب تغلیظ سنگ‌معدن</w:t>
      </w:r>
      <w:r w:rsidR="003C159D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49"/>
      </w:r>
      <w:r w:rsidR="00DC7AC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در بغدادِ</w:t>
      </w:r>
      <w:r w:rsidR="00DC7AC4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50"/>
      </w:r>
      <w:r w:rsidR="00DC7AC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آریزونا</w:t>
      </w:r>
      <w:r w:rsidR="003C159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، </w:t>
      </w:r>
      <w:hyperlink r:id="rId42" w:history="1">
        <w:r w:rsidR="003C159D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>عملکرد پیشرفته</w:t>
        </w:r>
        <w:r w:rsidR="003C159D" w:rsidRPr="007A2F3B">
          <w:rPr>
            <w:rStyle w:val="Hyperlink"/>
            <w:rFonts w:ascii="IRNazanin" w:hAnsi="IRNazanin" w:cs="B Lotus"/>
            <w:color w:val="000000" w:themeColor="text1"/>
            <w:sz w:val="24"/>
            <w:szCs w:val="24"/>
            <w:u w:val="none"/>
            <w:vertAlign w:val="superscript"/>
            <w:rtl/>
            <w:lang w:bidi="fa-IR"/>
          </w:rPr>
          <w:footnoteReference w:id="51"/>
        </w:r>
        <w:r w:rsidR="003C159D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 xml:space="preserve"> را آشکار ساخت</w:t>
        </w:r>
      </w:hyperlink>
      <w:r w:rsidR="00DC7AC4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  <w:r w:rsidR="003C159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آرمان</w:t>
      </w:r>
      <w:r w:rsidR="009014E2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ی که </w:t>
      </w:r>
      <w:r w:rsidR="003C159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رهبری </w:t>
      </w:r>
      <w:r w:rsidR="009014E2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شرکت تعیین کرد </w:t>
      </w:r>
      <w:r w:rsidR="003C159D" w:rsidRPr="007A2F3B">
        <w:rPr>
          <w:rFonts w:ascii="IRNazanin" w:hAnsi="IRNazanin" w:cs="B Lotus"/>
          <w:sz w:val="24"/>
          <w:szCs w:val="24"/>
          <w:rtl/>
          <w:lang w:bidi="fa-IR"/>
        </w:rPr>
        <w:t>این بود که خروجی مس منطقه بدون تزریق سرمایه</w:t>
      </w:r>
      <w:r w:rsidR="003C159D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3C159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3C159D" w:rsidRPr="007A2F3B">
        <w:rPr>
          <w:rFonts w:ascii="IRNazanin" w:hAnsi="IRNazanin" w:cs="B Lotus" w:hint="cs"/>
          <w:sz w:val="24"/>
          <w:szCs w:val="24"/>
          <w:rtl/>
          <w:lang w:bidi="fa-IR"/>
        </w:rPr>
        <w:t>هنگفت</w:t>
      </w:r>
      <w:r w:rsidR="003C159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3C159D" w:rsidRPr="007A2F3B">
        <w:rPr>
          <w:rFonts w:ascii="IRNazanin" w:hAnsi="IRNazanin" w:cs="B Lotus" w:hint="cs"/>
          <w:sz w:val="24"/>
          <w:szCs w:val="24"/>
          <w:rtl/>
          <w:lang w:bidi="fa-IR"/>
        </w:rPr>
        <w:t>افزایش</w:t>
      </w:r>
      <w:r w:rsidR="003C159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9014E2" w:rsidRPr="007A2F3B">
        <w:rPr>
          <w:rFonts w:ascii="IRNazanin" w:hAnsi="IRNazanin" w:cs="B Lotus"/>
          <w:sz w:val="24"/>
          <w:szCs w:val="24"/>
          <w:rtl/>
          <w:lang w:bidi="fa-IR"/>
        </w:rPr>
        <w:t>یابد</w:t>
      </w:r>
      <w:r w:rsidR="003C159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. 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شرکت </w:t>
      </w:r>
      <w:r w:rsidR="00211175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به‌منظور ایجاد، سنجش و تکرار مدل </w:t>
      </w:r>
      <w:r w:rsidR="00211175" w:rsidRPr="007A2F3B">
        <w:rPr>
          <w:rFonts w:ascii="IRNazanin" w:hAnsi="IRNazanin" w:cs="B Lotus"/>
          <w:sz w:val="24"/>
          <w:szCs w:val="24"/>
          <w:lang w:bidi="fa-IR"/>
        </w:rPr>
        <w:t>AI</w:t>
      </w:r>
      <w:r w:rsidR="00211175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493CB4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مربوطه 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تیم‌های چندمنظوره را گرد هم آورد </w:t>
      </w:r>
      <w:r w:rsidR="00211175" w:rsidRPr="007A2F3B">
        <w:rPr>
          <w:rFonts w:ascii="IRNazanin" w:hAnsi="IRNazanin" w:cs="B Lotus"/>
          <w:sz w:val="24"/>
          <w:szCs w:val="24"/>
          <w:rtl/>
          <w:lang w:bidi="fa-IR"/>
        </w:rPr>
        <w:t>و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فرهنگ </w:t>
      </w:r>
      <w:r w:rsidR="00493CB4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آن‌ها 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>را در جهت</w:t>
      </w:r>
      <w:r w:rsidR="00211175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تمرکز بر تکرارهای سریع و پیشرفت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مداوم تغییر داد. فریپورت-مکموران یکی از مدیران ارشد محصول را مسئول </w:t>
      </w:r>
      <w:r w:rsidR="00B24068" w:rsidRPr="007A2F3B">
        <w:rPr>
          <w:rFonts w:ascii="IRNazanin" w:hAnsi="IRNazanin" w:cs="B Lotus"/>
          <w:sz w:val="24"/>
          <w:szCs w:val="24"/>
          <w:rtl/>
          <w:lang w:bidi="fa-IR"/>
        </w:rPr>
        <w:t>کرد تا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به هماهنگی تیم‌ها و بهبود تخصیص‌ها در تیم‌های فعال</w:t>
      </w:r>
      <w:r w:rsidR="00B2406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کمک کند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، </w:t>
      </w:r>
      <w:r w:rsidR="009A1A88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برای مدیریت 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پیگیری و گزارش‌دهی تأثیرات </w:t>
      </w:r>
      <w:r w:rsidR="009A1A88" w:rsidRPr="007A2F3B">
        <w:rPr>
          <w:rFonts w:ascii="IRNazanin" w:hAnsi="IRNazanin" w:cs="B Lotus"/>
          <w:sz w:val="24"/>
          <w:szCs w:val="24"/>
          <w:rtl/>
          <w:lang w:bidi="fa-IR"/>
        </w:rPr>
        <w:t>مدیر مالی منصوب کرد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سامانه</w:t>
      </w:r>
      <w:r w:rsidR="003567FF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3567FF" w:rsidRPr="007A2F3B">
        <w:rPr>
          <w:rFonts w:ascii="IRNazanin" w:hAnsi="IRNazanin" w:cs="B Lotus" w:hint="cs"/>
          <w:sz w:val="24"/>
          <w:szCs w:val="24"/>
          <w:rtl/>
          <w:lang w:bidi="fa-IR"/>
        </w:rPr>
        <w:t>برنامه‌ریزی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3567FF" w:rsidRPr="007A2F3B">
        <w:rPr>
          <w:rFonts w:ascii="IRNazanin" w:hAnsi="IRNazanin" w:cs="B Lotus" w:hint="cs"/>
          <w:sz w:val="24"/>
          <w:szCs w:val="24"/>
          <w:rtl/>
          <w:lang w:bidi="fa-IR"/>
        </w:rPr>
        <w:t>سه‌ماهه</w:t>
      </w:r>
      <w:r w:rsidR="009A1A88" w:rsidRPr="007A2F3B">
        <w:rPr>
          <w:rFonts w:ascii="IRNazanin" w:hAnsi="IRNazanin" w:cs="B Lotus" w:hint="cs"/>
          <w:sz w:val="24"/>
          <w:szCs w:val="24"/>
          <w:rtl/>
          <w:lang w:bidi="fa-IR"/>
        </w:rPr>
        <w:t>‌ای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(مشابه بررسی‌های کاری سه‌ماهه) </w:t>
      </w:r>
      <w:r w:rsidR="00B2406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ایجاد کرد 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که در آن رهبران </w:t>
      </w:r>
      <w:r w:rsidR="00211175" w:rsidRPr="007A2F3B">
        <w:rPr>
          <w:rFonts w:ascii="IRNazanin" w:hAnsi="IRNazanin" w:cs="B Lotus"/>
          <w:sz w:val="24"/>
          <w:szCs w:val="24"/>
          <w:rtl/>
          <w:lang w:bidi="fa-IR"/>
        </w:rPr>
        <w:t>ارشد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شرکت گرد هم </w:t>
      </w:r>
      <w:r w:rsidR="00B24068" w:rsidRPr="007A2F3B">
        <w:rPr>
          <w:rFonts w:ascii="IRNazanin" w:hAnsi="IRNazanin" w:cs="B Lotus"/>
          <w:sz w:val="24"/>
          <w:szCs w:val="24"/>
          <w:rtl/>
          <w:lang w:bidi="fa-IR"/>
        </w:rPr>
        <w:t>می‌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آمدند </w:t>
      </w:r>
      <w:r w:rsidR="009A1A88" w:rsidRPr="007A2F3B">
        <w:rPr>
          <w:rFonts w:ascii="IRNazanin" w:hAnsi="IRNazanin" w:cs="B Lotus" w:hint="cs"/>
          <w:sz w:val="24"/>
          <w:szCs w:val="24"/>
          <w:rtl/>
          <w:lang w:bidi="fa-IR"/>
        </w:rPr>
        <w:t>تا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اهداف </w:t>
      </w:r>
      <w:r w:rsidR="00B2406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موردنظر 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و نتایج کلیدی را </w:t>
      </w:r>
      <w:r w:rsidR="00B2406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تعیین </w:t>
      </w:r>
      <w:r w:rsidR="003567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و </w:t>
      </w:r>
      <w:r w:rsidR="00A378FF" w:rsidRPr="007A2F3B">
        <w:rPr>
          <w:rFonts w:ascii="IRNazanin" w:hAnsi="IRNazanin" w:cs="B Lotus"/>
          <w:sz w:val="24"/>
          <w:szCs w:val="24"/>
          <w:rtl/>
          <w:lang w:bidi="fa-IR"/>
        </w:rPr>
        <w:t>منابع را بر</w:t>
      </w:r>
      <w:r w:rsidR="00B2406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9A1A88" w:rsidRPr="007A2F3B">
        <w:rPr>
          <w:rFonts w:ascii="IRNazanin" w:hAnsi="IRNazanin" w:cs="B Lotus" w:hint="cs"/>
          <w:sz w:val="24"/>
          <w:szCs w:val="24"/>
          <w:rtl/>
          <w:lang w:bidi="fa-IR"/>
        </w:rPr>
        <w:t>نواحی</w:t>
      </w:r>
      <w:r w:rsidR="0014543C" w:rsidRPr="007A2F3B">
        <w:rPr>
          <w:rFonts w:ascii="IRNazanin" w:hAnsi="IRNazanin" w:cs="B Lotus" w:hint="cs"/>
          <w:sz w:val="24"/>
          <w:szCs w:val="24"/>
          <w:rtl/>
          <w:lang w:bidi="fa-IR"/>
        </w:rPr>
        <w:t>ِ</w:t>
      </w:r>
      <w:r w:rsidR="00A378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14543C" w:rsidRPr="007A2F3B">
        <w:rPr>
          <w:rFonts w:ascii="IRNazanin" w:hAnsi="IRNazanin" w:cs="B Lotus" w:hint="cs"/>
          <w:sz w:val="24"/>
          <w:szCs w:val="24"/>
          <w:rtl/>
          <w:lang w:bidi="fa-IR"/>
        </w:rPr>
        <w:t>با</w:t>
      </w:r>
      <w:r w:rsidR="00B2406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A378F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اولویت </w:t>
      </w:r>
      <w:r w:rsidR="009A1A88" w:rsidRPr="007A2F3B">
        <w:rPr>
          <w:rFonts w:ascii="IRNazanin" w:hAnsi="IRNazanin" w:cs="B Lotus"/>
          <w:sz w:val="24"/>
          <w:szCs w:val="24"/>
          <w:rtl/>
          <w:lang w:bidi="fa-IR"/>
        </w:rPr>
        <w:t>بالا</w:t>
      </w:r>
      <w:r w:rsidR="00B2406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9A1A88" w:rsidRPr="007A2F3B">
        <w:rPr>
          <w:rFonts w:ascii="IRNazanin" w:hAnsi="IRNazanin" w:cs="B Lotus"/>
          <w:sz w:val="24"/>
          <w:szCs w:val="24"/>
          <w:rtl/>
          <w:lang w:bidi="fa-IR"/>
        </w:rPr>
        <w:t>متمرکز کنند</w:t>
      </w:r>
      <w:r w:rsidR="00A378FF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</w:p>
    <w:p w14:paraId="212C25F4" w14:textId="77777777" w:rsidR="000F7048" w:rsidRPr="007A2F3B" w:rsidRDefault="000F7048" w:rsidP="005B385D">
      <w:pPr>
        <w:ind w:left="1" w:hanging="1"/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35B8D855" w14:textId="77777777" w:rsidR="000F7048" w:rsidRPr="007A2F3B" w:rsidRDefault="000F7048" w:rsidP="002707E4">
      <w:pPr>
        <w:ind w:left="271" w:hanging="271"/>
        <w:jc w:val="both"/>
        <w:rPr>
          <w:rFonts w:ascii="IRNazanin" w:hAnsi="IRNazanin" w:cs="B Lotus"/>
          <w:sz w:val="24"/>
          <w:szCs w:val="24"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t xml:space="preserve">ـــ   </w:t>
      </w:r>
      <w:hyperlink r:id="rId43" w:history="1">
        <w:r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>ویسترا</w:t>
        </w:r>
      </w:hyperlink>
      <w:r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52"/>
      </w:r>
      <w:r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، یکی از بزرگترین تولیدکنندگان برق در ایالات متحده، 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برای افزایش بهره‌وری کلی، بهبود </w:t>
      </w:r>
      <w:r w:rsidR="002707E4" w:rsidRPr="007A2F3B">
        <w:rPr>
          <w:rFonts w:ascii="IRNazanin" w:hAnsi="IRNazanin" w:cs="B Lotus" w:hint="cs"/>
          <w:sz w:val="24"/>
          <w:szCs w:val="24"/>
          <w:rtl/>
          <w:lang w:bidi="fa-IR"/>
        </w:rPr>
        <w:t>پایایی</w:t>
      </w:r>
      <w:r w:rsidR="002707E4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53"/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کاهش آلایندگی یک مدل </w:t>
      </w:r>
      <w:hyperlink r:id="rId44" w:history="1">
        <w:r w:rsidR="00DE0D4F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>شبکه</w:t>
        </w:r>
        <w:r w:rsidR="00DE0D4F" w:rsidRPr="007A2F3B">
          <w:rPr>
            <w:rStyle w:val="Hyperlink"/>
            <w:rFonts w:ascii="Arial" w:hAnsi="Arial" w:cs="Arial" w:hint="cs"/>
            <w:sz w:val="24"/>
            <w:szCs w:val="24"/>
            <w:u w:val="none"/>
            <w:rtl/>
            <w:lang w:bidi="fa-IR"/>
          </w:rPr>
          <w:t>ٔ</w:t>
        </w:r>
        <w:r w:rsidR="00DE0D4F" w:rsidRPr="007A2F3B">
          <w:rPr>
            <w:rStyle w:val="Hyperlink"/>
            <w:rFonts w:ascii="IRNazanin" w:hAnsi="IRNazanin" w:cs="B Lotus"/>
            <w:sz w:val="24"/>
            <w:szCs w:val="24"/>
            <w:u w:val="none"/>
            <w:rtl/>
            <w:lang w:bidi="fa-IR"/>
          </w:rPr>
          <w:t xml:space="preserve"> </w:t>
        </w:r>
        <w:r w:rsidR="00DE0D4F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عصبی</w:t>
        </w:r>
      </w:hyperlink>
      <w:r w:rsidR="00872674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54"/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چندلایه ساخت. این مدل 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>با جستجو در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داده‌های دوساله</w:t>
      </w:r>
      <w:r w:rsidR="00872674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8A2205" w:rsidRPr="007A2F3B">
        <w:rPr>
          <w:rFonts w:ascii="IRNazanin" w:hAnsi="IRNazanin" w:cs="B Lotus" w:hint="cs"/>
          <w:sz w:val="24"/>
          <w:szCs w:val="24"/>
          <w:rtl/>
          <w:lang w:bidi="fa-IR"/>
        </w:rPr>
        <w:t>نیروگاه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دریافت که 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>ترکیب چه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عوامل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>ی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>موجب بهینه‌سازی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بهره‌وری </w:t>
      </w:r>
      <w:r w:rsidR="008A2205" w:rsidRPr="007A2F3B">
        <w:rPr>
          <w:rFonts w:ascii="IRNazanin" w:hAnsi="IRNazanin" w:cs="B Lotus" w:hint="cs"/>
          <w:sz w:val="24"/>
          <w:szCs w:val="24"/>
          <w:rtl/>
          <w:lang w:bidi="fa-IR"/>
        </w:rPr>
        <w:t>نیروگاه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در هر 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>زمان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معین می‌شود و 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>آن‌ها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را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به یک موتور مجهز به </w:t>
      </w:r>
      <w:r w:rsidR="00DE0D4F" w:rsidRPr="007A2F3B">
        <w:rPr>
          <w:rFonts w:ascii="IRNazanin" w:hAnsi="IRNazanin" w:cs="B Lotus"/>
          <w:sz w:val="24"/>
          <w:szCs w:val="24"/>
          <w:lang w:bidi="fa-IR"/>
        </w:rPr>
        <w:t>AI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تبدیل کرد 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که 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هر 30 دقیقه 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>توصیه‌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>هایی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>برای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اپراتورها 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تولید می‌کند، توصیه‌هایی در 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جهت </w:t>
      </w:r>
      <w:r w:rsidR="00E41274" w:rsidRPr="007A2F3B">
        <w:rPr>
          <w:rFonts w:ascii="IRNazanin" w:hAnsi="IRNazanin" w:cs="B Lotus"/>
          <w:sz w:val="24"/>
          <w:szCs w:val="24"/>
          <w:rtl/>
          <w:lang w:bidi="fa-IR"/>
        </w:rPr>
        <w:t>افزایش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بهره‌وری </w:t>
      </w:r>
      <w:r w:rsidR="00E41274" w:rsidRPr="007A2F3B">
        <w:rPr>
          <w:rFonts w:ascii="IRNazanin" w:hAnsi="IRNazanin" w:cs="B Lotus"/>
          <w:sz w:val="24"/>
          <w:szCs w:val="24"/>
          <w:rtl/>
          <w:lang w:bidi="fa-IR"/>
        </w:rPr>
        <w:t>نرخ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14543C" w:rsidRPr="007A2F3B">
        <w:rPr>
          <w:rFonts w:ascii="IRNazanin" w:hAnsi="IRNazanin" w:cs="B Lotus" w:hint="cs"/>
          <w:sz w:val="24"/>
          <w:szCs w:val="24"/>
          <w:rtl/>
          <w:lang w:bidi="fa-IR"/>
        </w:rPr>
        <w:t>حرارت</w:t>
      </w:r>
      <w:r w:rsidR="00872674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55"/>
      </w:r>
      <w:r w:rsidR="0014543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8A2205" w:rsidRPr="007A2F3B">
        <w:rPr>
          <w:rFonts w:ascii="IRNazanin" w:hAnsi="IRNazanin" w:cs="B Lotus" w:hint="cs"/>
          <w:sz w:val="24"/>
          <w:szCs w:val="24"/>
          <w:rtl/>
          <w:lang w:bidi="fa-IR"/>
        </w:rPr>
        <w:t>نیروگاه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>و در عین حال،</w:t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افزایش عمر دارایی</w:t>
      </w:r>
      <w:r w:rsidR="00872674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56"/>
      </w:r>
      <w:r w:rsidR="00DE0D4F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کلید موفقیت این رویکرد ایجاد قابلیتی برای مقیاس‌بندی راهکارها (</w:t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>برای مثال، زیرساختی برای عملیات یادگیری ماشین جهت استانداردسازی و نگهداری مدل‌ها</w:t>
      </w:r>
      <w:r w:rsidR="00872674" w:rsidRPr="007A2F3B">
        <w:rPr>
          <w:rFonts w:ascii="IRNazanin" w:hAnsi="IRNazanin" w:cs="B Lotus"/>
          <w:sz w:val="24"/>
          <w:szCs w:val="24"/>
          <w:rtl/>
          <w:lang w:bidi="fa-IR"/>
        </w:rPr>
        <w:t>) بود به‌طوری که بتوان به‌راحتی آن‌ها را به کار برد</w:t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متناسب با هر یک از ایستگاه‌های شبکه</w:t>
      </w:r>
      <w:r w:rsidR="005627D8" w:rsidRPr="007A2F3B">
        <w:rPr>
          <w:rFonts w:ascii="Arial" w:hAnsi="Arial" w:cs="Arial" w:hint="cs"/>
          <w:sz w:val="24"/>
          <w:szCs w:val="24"/>
          <w:rtl/>
          <w:lang w:bidi="fa-IR"/>
        </w:rPr>
        <w:t>ٔ</w:t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627D8" w:rsidRPr="007A2F3B">
        <w:rPr>
          <w:rFonts w:ascii="IRNazanin" w:hAnsi="IRNazanin" w:cs="B Lotus" w:hint="cs"/>
          <w:sz w:val="24"/>
          <w:szCs w:val="24"/>
          <w:rtl/>
          <w:lang w:bidi="fa-IR"/>
        </w:rPr>
        <w:t>ویسترا</w:t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627D8" w:rsidRPr="007A2F3B">
        <w:rPr>
          <w:rFonts w:ascii="IRNazanin" w:hAnsi="IRNazanin" w:cs="B Lotus" w:hint="cs"/>
          <w:sz w:val="24"/>
          <w:szCs w:val="24"/>
          <w:rtl/>
          <w:lang w:bidi="fa-IR"/>
        </w:rPr>
        <w:t>طراحی</w:t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5627D8" w:rsidRPr="007A2F3B">
        <w:rPr>
          <w:rFonts w:ascii="IRNazanin" w:hAnsi="IRNazanin" w:cs="B Lotus" w:hint="cs"/>
          <w:sz w:val="24"/>
          <w:szCs w:val="24"/>
          <w:rtl/>
          <w:lang w:bidi="fa-IR"/>
        </w:rPr>
        <w:t>کرد</w:t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. </w:t>
      </w:r>
      <w:r w:rsidR="005627D8" w:rsidRPr="007A2F3B">
        <w:rPr>
          <w:rFonts w:ascii="IRNazanin" w:hAnsi="IRNazanin" w:cs="B Lotus" w:hint="cs"/>
          <w:sz w:val="24"/>
          <w:szCs w:val="24"/>
          <w:rtl/>
          <w:lang w:bidi="fa-IR"/>
        </w:rPr>
        <w:t>تیم</w:t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ی چندمنظوره متشکل از اپراتورهای </w:t>
      </w:r>
      <w:r w:rsidR="008A2205" w:rsidRPr="007A2F3B">
        <w:rPr>
          <w:rFonts w:ascii="IRNazanin" w:hAnsi="IRNazanin" w:cs="B Lotus" w:hint="cs"/>
          <w:sz w:val="24"/>
          <w:szCs w:val="24"/>
          <w:rtl/>
          <w:lang w:bidi="fa-IR"/>
        </w:rPr>
        <w:t>نیروگاه</w:t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>، دانشمندان داده، مترجمان تجزیه‌وتحلیل</w:t>
      </w:r>
      <w:r w:rsidR="002625FD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57"/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متخصصان فرآیند تولید برق</w:t>
      </w:r>
      <w:r w:rsidR="005B385D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58"/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C633CC" w:rsidRPr="007A2F3B">
        <w:rPr>
          <w:rFonts w:ascii="IRNazanin" w:hAnsi="IRNazanin" w:cs="B Lotus"/>
          <w:sz w:val="24"/>
          <w:szCs w:val="24"/>
          <w:rtl/>
          <w:lang w:bidi="fa-IR"/>
        </w:rPr>
        <w:t>ضامن</w:t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</w:t>
      </w:r>
      <w:r w:rsidR="008126F8" w:rsidRPr="007A2F3B">
        <w:rPr>
          <w:rFonts w:ascii="IRNazanin" w:hAnsi="IRNazanin" w:cs="B Lotus" w:hint="cs"/>
          <w:sz w:val="24"/>
          <w:szCs w:val="24"/>
          <w:rtl/>
          <w:lang w:bidi="fa-IR"/>
        </w:rPr>
        <w:t>پیشرفت</w:t>
      </w:r>
      <w:r w:rsidR="00B60EAB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سریع، مدل‌های باکیفیت</w:t>
      </w:r>
      <w:r w:rsidR="005B385D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و پذیرش </w:t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این مدل‌ها </w:t>
      </w:r>
      <w:r w:rsidR="00C633CC" w:rsidRPr="007A2F3B">
        <w:rPr>
          <w:rFonts w:ascii="IRNazanin" w:hAnsi="IRNazanin" w:cs="B Lotus"/>
          <w:sz w:val="24"/>
          <w:szCs w:val="24"/>
          <w:rtl/>
          <w:lang w:bidi="fa-IR"/>
        </w:rPr>
        <w:t>بودند</w:t>
      </w:r>
      <w:r w:rsidR="005627D8" w:rsidRPr="007A2F3B">
        <w:rPr>
          <w:rFonts w:ascii="IRNazanin" w:hAnsi="IRNazanin" w:cs="B Lotus"/>
          <w:sz w:val="24"/>
          <w:szCs w:val="24"/>
          <w:rtl/>
          <w:lang w:bidi="fa-IR"/>
        </w:rPr>
        <w:t>.</w:t>
      </w:r>
    </w:p>
    <w:p w14:paraId="0F5014CA" w14:textId="77777777" w:rsidR="007A5E1F" w:rsidRPr="007A2F3B" w:rsidRDefault="007A5E1F" w:rsidP="007A5E1F">
      <w:pPr>
        <w:ind w:left="271" w:hanging="271"/>
        <w:jc w:val="both"/>
        <w:rPr>
          <w:rFonts w:ascii="IRNazanin" w:hAnsi="IRNazanin" w:cs="B Lotus"/>
          <w:sz w:val="24"/>
          <w:szCs w:val="24"/>
          <w:rtl/>
          <w:lang w:bidi="fa-IR"/>
        </w:rPr>
      </w:pPr>
    </w:p>
    <w:p w14:paraId="0E3A500B" w14:textId="77777777" w:rsidR="007A5E1F" w:rsidRPr="007A2F3B" w:rsidRDefault="007A5E1F" w:rsidP="00E84AAC">
      <w:pPr>
        <w:ind w:left="271" w:hanging="271"/>
        <w:jc w:val="both"/>
        <w:rPr>
          <w:rFonts w:ascii="IRNazanin" w:hAnsi="IRNazanin" w:cs="B Lotus"/>
          <w:sz w:val="24"/>
          <w:szCs w:val="24"/>
          <w:lang w:bidi="fa-IR"/>
        </w:rPr>
      </w:pPr>
      <w:r w:rsidRPr="007A2F3B">
        <w:rPr>
          <w:rFonts w:ascii="IRNazanin" w:hAnsi="IRNazanin" w:cs="B Lotus"/>
          <w:b/>
          <w:bCs/>
          <w:sz w:val="24"/>
          <w:szCs w:val="24"/>
          <w:rtl/>
          <w:lang w:bidi="fa-IR"/>
        </w:rPr>
        <w:lastRenderedPageBreak/>
        <w:t xml:space="preserve">ـــ   </w:t>
      </w:r>
      <w:r w:rsidR="001828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در سال 2021، یک ربات </w:t>
      </w:r>
      <w:r w:rsidR="00182886" w:rsidRPr="007A2F3B">
        <w:rPr>
          <w:rFonts w:ascii="IRNazanin" w:hAnsi="IRNazanin" w:cs="B Lotus"/>
          <w:sz w:val="24"/>
          <w:szCs w:val="24"/>
          <w:lang w:bidi="fa-IR"/>
        </w:rPr>
        <w:t>AI</w:t>
      </w:r>
      <w:r w:rsidR="001828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به </w:t>
      </w:r>
      <w:r w:rsidR="00182886" w:rsidRPr="007A2F3B">
        <w:rPr>
          <w:rFonts w:ascii="IRNazanin" w:hAnsi="IRNazanin" w:cs="B Lotus"/>
          <w:sz w:val="24"/>
          <w:szCs w:val="24"/>
          <w:rtl/>
          <w:lang w:bidi="fa-IR"/>
        </w:rPr>
        <w:t>ت</w:t>
      </w:r>
      <w:r w:rsidR="00182886" w:rsidRPr="007A2F3B">
        <w:rPr>
          <w:rFonts w:ascii="IRNazanin" w:hAnsi="IRNazanin" w:cs="B Lotus" w:hint="cs"/>
          <w:sz w:val="24"/>
          <w:szCs w:val="24"/>
          <w:rtl/>
          <w:lang w:bidi="fa-IR"/>
        </w:rPr>
        <w:t>ی</w:t>
      </w:r>
      <w:r w:rsidR="00182886" w:rsidRPr="007A2F3B">
        <w:rPr>
          <w:rFonts w:ascii="IRNazanin" w:hAnsi="IRNazanin" w:cs="B Lotus" w:hint="eastAsia"/>
          <w:sz w:val="24"/>
          <w:szCs w:val="24"/>
          <w:rtl/>
          <w:lang w:bidi="fa-IR"/>
        </w:rPr>
        <w:t>م</w:t>
      </w:r>
      <w:r w:rsidR="00182886" w:rsidRPr="007A2F3B">
        <w:rPr>
          <w:rFonts w:ascii="IRNazanin" w:hAnsi="IRNazanin" w:cs="B Lotus"/>
          <w:sz w:val="24"/>
          <w:szCs w:val="24"/>
          <w:rtl/>
          <w:lang w:bidi="fa-IR"/>
        </w:rPr>
        <w:t xml:space="preserve"> امارات ن</w:t>
      </w:r>
      <w:r w:rsidR="00182886" w:rsidRPr="007A2F3B">
        <w:rPr>
          <w:rFonts w:ascii="IRNazanin" w:hAnsi="IRNazanin" w:cs="B Lotus" w:hint="cs"/>
          <w:sz w:val="24"/>
          <w:szCs w:val="24"/>
          <w:rtl/>
          <w:lang w:bidi="fa-IR"/>
        </w:rPr>
        <w:t>ی</w:t>
      </w:r>
      <w:r w:rsidR="00182886" w:rsidRPr="007A2F3B">
        <w:rPr>
          <w:rFonts w:ascii="IRNazanin" w:hAnsi="IRNazanin" w:cs="B Lotus" w:hint="eastAsia"/>
          <w:sz w:val="24"/>
          <w:szCs w:val="24"/>
          <w:rtl/>
          <w:lang w:bidi="fa-IR"/>
        </w:rPr>
        <w:t>وزلند</w:t>
      </w:r>
      <w:r w:rsidR="00182886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59"/>
      </w:r>
      <w:r w:rsidR="001828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کمک کرد تا </w:t>
      </w:r>
      <w:hyperlink r:id="rId45" w:history="1">
        <w:r w:rsidR="00182886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>برای چهارمین بار برنده</w:t>
        </w:r>
        <w:r w:rsidR="00182886" w:rsidRPr="007A2F3B">
          <w:rPr>
            <w:rStyle w:val="Hyperlink"/>
            <w:rFonts w:ascii="Arial" w:hAnsi="Arial" w:cs="Arial" w:hint="cs"/>
            <w:sz w:val="24"/>
            <w:szCs w:val="24"/>
            <w:u w:val="none"/>
            <w:rtl/>
            <w:lang w:bidi="fa-IR"/>
          </w:rPr>
          <w:t>ٔ</w:t>
        </w:r>
        <w:r w:rsidR="00182886" w:rsidRPr="007A2F3B">
          <w:rPr>
            <w:rStyle w:val="Hyperlink"/>
            <w:rFonts w:ascii="IRNazanin" w:hAnsi="IRNazanin" w:cs="B Lotus" w:hint="cs"/>
            <w:sz w:val="24"/>
            <w:szCs w:val="24"/>
            <w:u w:val="none"/>
            <w:rtl/>
            <w:lang w:bidi="fa-IR"/>
          </w:rPr>
          <w:t xml:space="preserve"> جام آمریکا باشد</w:t>
        </w:r>
      </w:hyperlink>
      <w:r w:rsidR="00182886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. </w:t>
      </w:r>
      <w:r w:rsidR="00693ED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با </w:t>
      </w:r>
      <w:r w:rsidR="00D65028" w:rsidRPr="007A2F3B">
        <w:rPr>
          <w:rFonts w:ascii="IRNazanin" w:hAnsi="IRNazanin" w:cs="B Lotus" w:hint="cs"/>
          <w:sz w:val="24"/>
          <w:szCs w:val="24"/>
          <w:rtl/>
          <w:lang w:bidi="fa-IR"/>
        </w:rPr>
        <w:t>کاربرد</w:t>
      </w:r>
      <w:r w:rsidR="00693ED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یادگیری تقویتی عمیق</w:t>
      </w:r>
      <w:r w:rsidR="00693EDC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60"/>
      </w:r>
      <w:r w:rsidR="00693EDC" w:rsidRPr="007A2F3B">
        <w:rPr>
          <w:rFonts w:ascii="IRNazanin" w:hAnsi="IRNazanin" w:cs="B Lotus" w:hint="cs"/>
          <w:sz w:val="24"/>
          <w:szCs w:val="24"/>
          <w:rtl/>
          <w:lang w:bidi="fa-IR"/>
        </w:rPr>
        <w:t>، این ربات یاد گرفت که چگونه به یک قایق‌ران حرفه‌ا</w:t>
      </w:r>
      <w:r w:rsidR="00D65028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ی تبدیل شود. این امر با گردهم‌آوردن </w:t>
      </w:r>
      <w:r w:rsidR="00693ED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قایق‌رانان و دانشمندان داده جهت توسعه و آموزش این ربات‌ها </w:t>
      </w:r>
      <w:r w:rsidR="00D65028" w:rsidRPr="007A2F3B">
        <w:rPr>
          <w:rFonts w:ascii="IRNazanin" w:hAnsi="IRNazanin" w:cs="B Lotus" w:hint="cs"/>
          <w:sz w:val="24"/>
          <w:szCs w:val="24"/>
          <w:rtl/>
          <w:lang w:bidi="fa-IR"/>
        </w:rPr>
        <w:t>محقق شد</w:t>
      </w:r>
      <w:r w:rsidR="00693EDC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84AAC" w:rsidRPr="007A2F3B">
        <w:rPr>
          <w:rFonts w:ascii="IRNazanin" w:hAnsi="IRNazanin" w:cs="B Lotus" w:hint="cs"/>
          <w:sz w:val="24"/>
          <w:szCs w:val="24"/>
          <w:rtl/>
          <w:lang w:bidi="fa-IR"/>
        </w:rPr>
        <w:t>تا بتوانند یادگیری</w:t>
      </w:r>
      <w:r w:rsidR="00D65028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پویا</w:t>
      </w:r>
      <w:r w:rsidR="00E84AAC" w:rsidRPr="007A2F3B">
        <w:rPr>
          <w:rFonts w:ascii="IRNazanin" w:hAnsi="IRNazanin" w:cs="B Lotus" w:hint="cs"/>
          <w:sz w:val="24"/>
          <w:szCs w:val="24"/>
          <w:rtl/>
          <w:lang w:bidi="fa-IR"/>
        </w:rPr>
        <w:t>یی</w:t>
      </w:r>
      <w:r w:rsidR="00D65028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</w:t>
      </w:r>
      <w:r w:rsidR="00E84AAC" w:rsidRPr="007A2F3B">
        <w:rPr>
          <w:rFonts w:ascii="IRNazanin" w:hAnsi="IRNazanin" w:cs="B Lotus" w:hint="cs"/>
          <w:sz w:val="24"/>
          <w:szCs w:val="24"/>
          <w:rtl/>
          <w:lang w:bidi="fa-IR"/>
        </w:rPr>
        <w:t>داشته باشند</w:t>
      </w:r>
      <w:r w:rsidR="00D65028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و </w:t>
      </w:r>
      <w:r w:rsidR="00E84AAC" w:rsidRPr="007A2F3B">
        <w:rPr>
          <w:rFonts w:ascii="IRNazanin" w:hAnsi="IRNazanin" w:cs="B Lotus" w:hint="cs"/>
          <w:sz w:val="24"/>
          <w:szCs w:val="24"/>
          <w:rtl/>
          <w:lang w:bidi="fa-IR"/>
        </w:rPr>
        <w:t>با</w:t>
      </w:r>
      <w:r w:rsidR="00D65028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بازخوردهای مداوم به دقت بیشتری </w:t>
      </w:r>
      <w:r w:rsidR="00E84AAC" w:rsidRPr="007A2F3B">
        <w:rPr>
          <w:rFonts w:ascii="IRNazanin" w:hAnsi="IRNazanin" w:cs="B Lotus" w:hint="cs"/>
          <w:sz w:val="24"/>
          <w:szCs w:val="24"/>
          <w:rtl/>
          <w:lang w:bidi="fa-IR"/>
        </w:rPr>
        <w:t>برسند</w:t>
      </w:r>
      <w:r w:rsidR="00540E42" w:rsidRPr="007A2F3B">
        <w:rPr>
          <w:rFonts w:ascii="IRNazanin" w:hAnsi="IRNazanin" w:cs="B Lotus" w:hint="cs"/>
          <w:sz w:val="24"/>
          <w:szCs w:val="24"/>
          <w:rtl/>
          <w:lang w:bidi="fa-IR"/>
        </w:rPr>
        <w:t>. این تیم زمان بسیاری را صرف یافتن مدل‌های مناسب برای یاگ</w:t>
      </w:r>
      <w:r w:rsidR="00B60EAB" w:rsidRPr="007A2F3B">
        <w:rPr>
          <w:rFonts w:ascii="IRNazanin" w:hAnsi="IRNazanin" w:cs="B Lotus" w:hint="cs"/>
          <w:sz w:val="24"/>
          <w:szCs w:val="24"/>
          <w:rtl/>
          <w:lang w:bidi="fa-IR"/>
        </w:rPr>
        <w:t>یری، بهترین روش برای آموزش ربات</w:t>
      </w:r>
      <w:r w:rsidR="00540E4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و  حفاظ‌های مناسب برای  قرارگیری در محل کرد. </w:t>
      </w:r>
      <w:r w:rsidR="00E84AAC" w:rsidRPr="007A2F3B">
        <w:rPr>
          <w:rFonts w:ascii="IRNazanin" w:hAnsi="IRNazanin" w:cs="B Lotus" w:hint="cs"/>
          <w:sz w:val="24"/>
          <w:szCs w:val="24"/>
          <w:rtl/>
          <w:lang w:bidi="fa-IR"/>
        </w:rPr>
        <w:t>به‌منظور فعال‌سازی مقیاس رایانش</w:t>
      </w:r>
      <w:r w:rsidR="00D72C83" w:rsidRPr="007A2F3B">
        <w:rPr>
          <w:rStyle w:val="FootnoteReference"/>
          <w:rFonts w:ascii="IRNazanin" w:hAnsi="IRNazanin" w:cs="B Lotus"/>
          <w:sz w:val="24"/>
          <w:szCs w:val="24"/>
          <w:rtl/>
          <w:lang w:bidi="fa-IR"/>
        </w:rPr>
        <w:footnoteReference w:id="61"/>
      </w:r>
      <w:r w:rsidR="00540E42" w:rsidRPr="007A2F3B">
        <w:rPr>
          <w:rFonts w:ascii="IRNazanin" w:hAnsi="IRNazanin" w:cs="B Lotus" w:hint="cs"/>
          <w:sz w:val="24"/>
          <w:szCs w:val="24"/>
          <w:rtl/>
          <w:lang w:bidi="fa-IR"/>
        </w:rPr>
        <w:t xml:space="preserve"> موردنیاز، تیم در فضای ابری میزبان بسیاری از این ربات‌ها و اپلیکیشن‌ها بود.</w:t>
      </w:r>
    </w:p>
    <w:p w14:paraId="62807FE1" w14:textId="4650B3C2" w:rsidR="00D72C83" w:rsidRDefault="00D72C83" w:rsidP="007A6D22">
      <w:pPr>
        <w:rPr>
          <w:rFonts w:ascii="IRNazanin" w:hAnsi="IRNazanin" w:cs="B Lotus"/>
          <w:sz w:val="40"/>
          <w:szCs w:val="40"/>
          <w:lang w:bidi="fa-IR"/>
        </w:rPr>
      </w:pPr>
    </w:p>
    <w:p w14:paraId="210CFEA2" w14:textId="0A914893" w:rsidR="007B2FBD" w:rsidRDefault="007B2FBD" w:rsidP="007A6D22">
      <w:pPr>
        <w:rPr>
          <w:rFonts w:ascii="IRNazanin" w:hAnsi="IRNazanin" w:cs="B Lotus"/>
          <w:sz w:val="40"/>
          <w:szCs w:val="40"/>
          <w:lang w:bidi="fa-IR"/>
        </w:rPr>
      </w:pPr>
    </w:p>
    <w:p w14:paraId="0299D9F7" w14:textId="51481D82" w:rsidR="007B2FBD" w:rsidRPr="007A2F3B" w:rsidRDefault="00630B7C" w:rsidP="007B2FBD">
      <w:pPr>
        <w:jc w:val="center"/>
        <w:rPr>
          <w:rFonts w:ascii="IRNazanin" w:hAnsi="IRNazanin" w:cs="B Lotus"/>
          <w:sz w:val="40"/>
          <w:szCs w:val="40"/>
          <w:rtl/>
          <w:lang w:bidi="fa-IR"/>
        </w:rPr>
      </w:pPr>
      <w:r>
        <w:rPr>
          <w:noProof/>
        </w:rPr>
        <w:drawing>
          <wp:inline distT="0" distB="0" distL="0" distR="0" wp14:anchorId="39AAE994" wp14:editId="2939C96A">
            <wp:extent cx="3192780" cy="120540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219" cy="121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FBD" w:rsidRPr="007A2F3B" w:rsidSect="00845DF4">
      <w:headerReference w:type="default" r:id="rId47"/>
      <w:footnotePr>
        <w:numRestart w:val="eachPage"/>
      </w:footnotePr>
      <w:pgSz w:w="11906" w:h="16838" w:code="9"/>
      <w:pgMar w:top="794" w:right="748" w:bottom="1440" w:left="1077" w:header="170" w:footer="113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9C03" w14:textId="77777777" w:rsidR="000826D3" w:rsidRDefault="000826D3" w:rsidP="00E2465E">
      <w:r>
        <w:separator/>
      </w:r>
    </w:p>
  </w:endnote>
  <w:endnote w:type="continuationSeparator" w:id="0">
    <w:p w14:paraId="40CFBB73" w14:textId="77777777" w:rsidR="000826D3" w:rsidRDefault="000826D3" w:rsidP="00E2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KinseySans-Light">
    <w:altName w:val="Times New Roman"/>
    <w:panose1 w:val="00000000000000000000"/>
    <w:charset w:val="00"/>
    <w:family w:val="roman"/>
    <w:notTrueType/>
    <w:pitch w:val="default"/>
  </w:font>
  <w:font w:name="Bower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D6F2" w14:textId="77777777" w:rsidR="000826D3" w:rsidRDefault="000826D3" w:rsidP="00E2465E">
      <w:r>
        <w:separator/>
      </w:r>
    </w:p>
  </w:footnote>
  <w:footnote w:type="continuationSeparator" w:id="0">
    <w:p w14:paraId="10CA15BA" w14:textId="77777777" w:rsidR="000826D3" w:rsidRDefault="000826D3" w:rsidP="00E2465E">
      <w:r>
        <w:continuationSeparator/>
      </w:r>
    </w:p>
  </w:footnote>
  <w:footnote w:id="1">
    <w:p w14:paraId="22C3B398" w14:textId="21B97334" w:rsidR="007A2F3B" w:rsidRPr="007A2F3B" w:rsidRDefault="007A2F3B" w:rsidP="007A2F3B">
      <w:pPr>
        <w:pStyle w:val="Default"/>
        <w:bidi/>
        <w:rPr>
          <w:rFonts w:cs="B Lotus"/>
          <w:sz w:val="20"/>
          <w:szCs w:val="20"/>
        </w:rPr>
      </w:pPr>
      <w:r w:rsidRPr="007A2F3B">
        <w:rPr>
          <w:rStyle w:val="FootnoteReference"/>
          <w:rFonts w:cs="B Lotus"/>
          <w:sz w:val="20"/>
          <w:szCs w:val="20"/>
        </w:rPr>
        <w:footnoteRef/>
      </w:r>
      <w:r w:rsidRPr="007A2F3B">
        <w:rPr>
          <w:rFonts w:cs="B Lotus"/>
          <w:sz w:val="20"/>
          <w:szCs w:val="20"/>
          <w:rtl/>
        </w:rPr>
        <w:t xml:space="preserve"> </w:t>
      </w:r>
      <w:r w:rsidRPr="007A2F3B">
        <w:rPr>
          <w:rFonts w:cs="B Lotus" w:hint="cs"/>
          <w:sz w:val="20"/>
          <w:szCs w:val="20"/>
          <w:rtl/>
          <w:lang w:bidi="fa-IR"/>
        </w:rPr>
        <w:t xml:space="preserve">این مقاله ترجمه مقاله </w:t>
      </w:r>
      <w:r w:rsidRPr="007A2F3B">
        <w:rPr>
          <w:rFonts w:cs="B Lotus"/>
          <w:b/>
          <w:bCs/>
          <w:color w:val="00152A"/>
          <w:sz w:val="20"/>
          <w:szCs w:val="20"/>
        </w:rPr>
        <w:t>What is digital transformation?</w:t>
      </w:r>
      <w:r w:rsidRPr="007A2F3B">
        <w:rPr>
          <w:rFonts w:cs="B Lotus" w:hint="cs"/>
          <w:b/>
          <w:bCs/>
          <w:color w:val="00152A"/>
          <w:sz w:val="20"/>
          <w:szCs w:val="20"/>
          <w:rtl/>
        </w:rPr>
        <w:t xml:space="preserve"> از شرکت مکینزی است.</w:t>
      </w:r>
    </w:p>
    <w:p w14:paraId="6E5CB590" w14:textId="3E7DFD78" w:rsidR="007A2F3B" w:rsidRPr="007A2F3B" w:rsidRDefault="007A2F3B" w:rsidP="007A6D22">
      <w:pPr>
        <w:pStyle w:val="FootnoteText"/>
        <w:bidi w:val="0"/>
        <w:rPr>
          <w:lang w:bidi="fa-IR"/>
        </w:rPr>
      </w:pPr>
    </w:p>
  </w:footnote>
  <w:footnote w:id="2">
    <w:p w14:paraId="52BF5898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Style w:val="fontstyle01"/>
          <w:rFonts w:ascii="IRNazanin" w:hAnsi="IRNazanin" w:cs="IRNazanin"/>
          <w:color w:val="000000" w:themeColor="text1"/>
          <w:sz w:val="20"/>
          <w:szCs w:val="20"/>
        </w:rPr>
        <w:t>Digital transformation</w:t>
      </w:r>
    </w:p>
  </w:footnote>
  <w:footnote w:id="3">
    <w:p w14:paraId="11B6A772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Style w:val="fontstyle01"/>
          <w:rFonts w:ascii="IRNazanin" w:hAnsi="IRNazanin" w:cs="IRNazanin"/>
          <w:color w:val="000000" w:themeColor="text1"/>
          <w:sz w:val="20"/>
          <w:szCs w:val="20"/>
        </w:rPr>
        <w:t>Creating value</w:t>
      </w:r>
    </w:p>
  </w:footnote>
  <w:footnote w:id="4">
    <w:p w14:paraId="27428D4B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Rewired: A McKinsey Guide to Outcompeting in the Age of Digital and AI (Wiley, June 20, 2023)</w:t>
      </w:r>
    </w:p>
  </w:footnote>
  <w:footnote w:id="5">
    <w:p w14:paraId="3F3337A9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Competitive advantage</w:t>
      </w:r>
    </w:p>
  </w:footnote>
  <w:footnote w:id="6">
    <w:p w14:paraId="2AEB17D3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Customer experience</w:t>
      </w:r>
    </w:p>
  </w:footnote>
  <w:footnote w:id="7">
    <w:p w14:paraId="17FDD3CB" w14:textId="77777777" w:rsidR="00102D9A" w:rsidRPr="005B385D" w:rsidRDefault="00102D9A" w:rsidP="00102D9A">
      <w:pPr>
        <w:pStyle w:val="FootnoteText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  <w:shd w:val="clear" w:color="auto" w:fill="FFFFFF"/>
        </w:rPr>
        <w:t xml:space="preserve">Artificial </w:t>
      </w:r>
      <w:proofErr w:type="gramStart"/>
      <w:r w:rsidRPr="005B385D">
        <w:rPr>
          <w:rFonts w:ascii="IRNazanin" w:hAnsi="IRNazanin" w:cs="IRNazanin"/>
          <w:color w:val="000000" w:themeColor="text1"/>
          <w:shd w:val="clear" w:color="auto" w:fill="FFFFFF"/>
        </w:rPr>
        <w:t>Intelligence</w:t>
      </w:r>
      <w:r w:rsidR="00851AE6">
        <w:rPr>
          <w:rFonts w:ascii="IRNazanin" w:hAnsi="IRNazanin" w:cs="IRNazanin" w:hint="cs"/>
          <w:color w:val="000000" w:themeColor="text1"/>
          <w:shd w:val="clear" w:color="auto" w:fill="FFFFFF"/>
          <w:rtl/>
        </w:rPr>
        <w:t xml:space="preserve"> </w:t>
      </w:r>
      <w:r w:rsidR="00851AE6">
        <w:rPr>
          <w:rFonts w:ascii="IRNazanin" w:hAnsi="IRNazanin" w:cs="IRNazanin"/>
          <w:color w:val="000000" w:themeColor="text1"/>
          <w:shd w:val="clear" w:color="auto" w:fill="FFFFFF"/>
        </w:rPr>
        <w:t>)</w:t>
      </w:r>
      <w:r w:rsidRPr="00102D9A">
        <w:rPr>
          <w:rFonts w:ascii="IRNazanin" w:hAnsi="IRNazanin" w:cs="IRNazanin"/>
          <w:color w:val="000000" w:themeColor="text1"/>
          <w:shd w:val="clear" w:color="auto" w:fill="FFFFFF"/>
          <w:rtl/>
        </w:rPr>
        <w:t>هوش</w:t>
      </w:r>
      <w:proofErr w:type="gramEnd"/>
      <w:r w:rsidRPr="00102D9A">
        <w:rPr>
          <w:rFonts w:ascii="IRNazanin" w:hAnsi="IRNazanin" w:cs="IRNazanin"/>
          <w:color w:val="000000" w:themeColor="text1"/>
          <w:shd w:val="clear" w:color="auto" w:fill="FFFFFF"/>
          <w:rtl/>
        </w:rPr>
        <w:t xml:space="preserve"> مصنوع</w:t>
      </w:r>
      <w:r w:rsidRPr="00102D9A">
        <w:rPr>
          <w:rFonts w:ascii="IRNazanin" w:hAnsi="IRNazanin" w:cs="IRNazanin" w:hint="cs"/>
          <w:color w:val="000000" w:themeColor="text1"/>
          <w:shd w:val="clear" w:color="auto" w:fill="FFFFFF"/>
          <w:rtl/>
        </w:rPr>
        <w:t>ی</w:t>
      </w:r>
      <w:r w:rsidR="00851AE6">
        <w:rPr>
          <w:rFonts w:ascii="IRNazanin" w:hAnsi="IRNazanin" w:cs="IRNazanin"/>
          <w:color w:val="000000" w:themeColor="text1"/>
          <w:shd w:val="clear" w:color="auto" w:fill="FFFFFF"/>
        </w:rPr>
        <w:t>(</w:t>
      </w:r>
    </w:p>
  </w:footnote>
  <w:footnote w:id="8">
    <w:p w14:paraId="7FB2D9ED" w14:textId="77777777" w:rsidR="000F7048" w:rsidRPr="005B385D" w:rsidRDefault="000F7048" w:rsidP="005B385D">
      <w:pPr>
        <w:pStyle w:val="FootnoteText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 xml:space="preserve">Rodney </w:t>
      </w:r>
      <w:proofErr w:type="spellStart"/>
      <w:r w:rsidRPr="005B385D">
        <w:rPr>
          <w:rFonts w:ascii="IRNazanin" w:hAnsi="IRNazanin" w:cs="IRNazanin"/>
          <w:color w:val="000000" w:themeColor="text1"/>
        </w:rPr>
        <w:t>Zemmel</w:t>
      </w:r>
      <w:proofErr w:type="spellEnd"/>
    </w:p>
  </w:footnote>
  <w:footnote w:id="9">
    <w:p w14:paraId="0B5F485F" w14:textId="77777777" w:rsidR="000F7048" w:rsidRPr="005B385D" w:rsidRDefault="000F7048" w:rsidP="005B385D">
      <w:pPr>
        <w:pStyle w:val="FootnoteText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  <w:rtl/>
        </w:rPr>
        <w:t>اشاره به عبارتی معروف در فیلم «جِری مَگوایِر (</w:t>
      </w:r>
      <w:r w:rsidRPr="005B385D">
        <w:rPr>
          <w:rFonts w:ascii="IRNazanin" w:hAnsi="IRNazanin" w:cs="IRNazanin"/>
          <w:color w:val="000000" w:themeColor="text1"/>
        </w:rPr>
        <w:t>Jerry Maguire</w:t>
      </w:r>
      <w:r w:rsidRPr="005B385D">
        <w:rPr>
          <w:rFonts w:ascii="IRNazanin" w:hAnsi="IRNazanin" w:cs="IRNazanin"/>
          <w:color w:val="000000" w:themeColor="text1"/>
          <w:rtl/>
        </w:rPr>
        <w:t>)»</w:t>
      </w:r>
    </w:p>
  </w:footnote>
  <w:footnote w:id="10">
    <w:p w14:paraId="6FEBE7E9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Business value</w:t>
      </w:r>
    </w:p>
  </w:footnote>
  <w:footnote w:id="11">
    <w:p w14:paraId="482CBE2B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  <w:shd w:val="clear" w:color="auto" w:fill="FFFFFF"/>
        </w:rPr>
        <w:t>Customer journey</w:t>
      </w:r>
    </w:p>
  </w:footnote>
  <w:footnote w:id="12">
    <w:p w14:paraId="77886071" w14:textId="77777777" w:rsidR="000F7048" w:rsidRPr="005B385D" w:rsidRDefault="000F7048" w:rsidP="00851AE6">
      <w:pPr>
        <w:pStyle w:val="FootnoteText"/>
        <w:spacing w:line="240" w:lineRule="auto"/>
        <w:rPr>
          <w:rFonts w:ascii="IRNazanin" w:hAnsi="IRNazanin" w:cs="IRNazanin"/>
          <w:color w:val="000000" w:themeColor="text1"/>
          <w:rtl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Talent bench</w:t>
      </w:r>
      <w:r w:rsidRPr="005B385D">
        <w:rPr>
          <w:rFonts w:ascii="IRNazanin" w:hAnsi="IRNazanin" w:cs="IRNazanin"/>
          <w:color w:val="000000" w:themeColor="text1"/>
          <w:rtl/>
          <w:lang w:bidi="fa-IR"/>
        </w:rPr>
        <w:t xml:space="preserve"> </w:t>
      </w:r>
      <w:r w:rsidRPr="005B385D">
        <w:rPr>
          <w:rFonts w:ascii="IRNazanin" w:hAnsi="IRNazanin" w:cs="IRNazanin"/>
          <w:color w:val="000000" w:themeColor="text1"/>
          <w:rtl/>
          <w:lang w:bidi="fa-IR"/>
        </w:rPr>
        <w:t xml:space="preserve">(مجموعه‌ای از نامزدهایی که از قبل به‌عنوان گزینهٔ مطلوب برای نیازهای یک شرکت انتخاب </w:t>
      </w:r>
      <w:r w:rsidR="00851AE6">
        <w:rPr>
          <w:rFonts w:ascii="IRNazanin" w:hAnsi="IRNazanin" w:cs="IRNazanin" w:hint="cs"/>
          <w:color w:val="000000" w:themeColor="text1"/>
          <w:rtl/>
          <w:lang w:bidi="fa-IR"/>
        </w:rPr>
        <w:t>می‌شوند</w:t>
      </w:r>
      <w:r w:rsidRPr="005B385D">
        <w:rPr>
          <w:rFonts w:ascii="IRNazanin" w:hAnsi="IRNazanin" w:cs="IRNazanin"/>
          <w:color w:val="000000" w:themeColor="text1"/>
          <w:rtl/>
          <w:lang w:bidi="fa-IR"/>
        </w:rPr>
        <w:t>)</w:t>
      </w:r>
    </w:p>
  </w:footnote>
  <w:footnote w:id="13">
    <w:p w14:paraId="45E8D3AD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Digital excellence</w:t>
      </w:r>
    </w:p>
  </w:footnote>
  <w:footnote w:id="14">
    <w:p w14:paraId="100D5ACF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="000447DC">
        <w:rPr>
          <w:rFonts w:ascii="IRNazanin" w:hAnsi="IRNazanin" w:cs="IRNazanin"/>
          <w:color w:val="000000" w:themeColor="text1"/>
        </w:rPr>
        <w:t>D</w:t>
      </w:r>
      <w:r w:rsidR="000447DC" w:rsidRPr="000447DC">
        <w:rPr>
          <w:rFonts w:ascii="IRNazanin" w:hAnsi="IRNazanin" w:cs="IRNazanin"/>
          <w:color w:val="000000" w:themeColor="text1"/>
        </w:rPr>
        <w:t>igital talent program</w:t>
      </w:r>
    </w:p>
  </w:footnote>
  <w:footnote w:id="15">
    <w:p w14:paraId="6B616B32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Employee value proposition</w:t>
      </w:r>
    </w:p>
  </w:footnote>
  <w:footnote w:id="16">
    <w:p w14:paraId="135A5F9E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Cross-functional team</w:t>
      </w:r>
    </w:p>
  </w:footnote>
  <w:footnote w:id="17">
    <w:p w14:paraId="0D12ED05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Scaling</w:t>
      </w:r>
    </w:p>
  </w:footnote>
  <w:footnote w:id="18">
    <w:p w14:paraId="2A1B8A45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Operating model</w:t>
      </w:r>
    </w:p>
  </w:footnote>
  <w:footnote w:id="19">
    <w:p w14:paraId="7D944E68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Distributed technology environment</w:t>
      </w:r>
    </w:p>
  </w:footnote>
  <w:footnote w:id="20">
    <w:p w14:paraId="3D90E7B7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5B385D">
        <w:rPr>
          <w:rFonts w:ascii="IRNazanin" w:hAnsi="IRNazanin" w:cs="IRNazanin"/>
          <w:color w:val="000000" w:themeColor="text1"/>
          <w:shd w:val="clear" w:color="auto" w:fill="FFFFFF"/>
        </w:rPr>
        <w:t xml:space="preserve">Application Programming </w:t>
      </w:r>
      <w:proofErr w:type="gramStart"/>
      <w:r w:rsidRPr="005B385D">
        <w:rPr>
          <w:rFonts w:ascii="IRNazanin" w:hAnsi="IRNazanin" w:cs="IRNazanin"/>
          <w:color w:val="000000" w:themeColor="text1"/>
          <w:shd w:val="clear" w:color="auto" w:fill="FFFFFF"/>
        </w:rPr>
        <w:t>Interface</w:t>
      </w:r>
      <w:r w:rsidRPr="005B385D">
        <w:rPr>
          <w:rFonts w:ascii="IRNazanin" w:hAnsi="IRNazanin" w:cs="IRNazanin"/>
          <w:color w:val="000000" w:themeColor="text1"/>
          <w:shd w:val="clear" w:color="auto" w:fill="FFFFFF"/>
          <w:rtl/>
        </w:rPr>
        <w:t>(</w:t>
      </w:r>
      <w:proofErr w:type="gramEnd"/>
      <w:r w:rsidR="00EE5F27">
        <w:rPr>
          <w:rFonts w:ascii="IRNazanin" w:hAnsi="IRNazanin" w:cs="IRNazanin" w:hint="cs"/>
          <w:color w:val="000000" w:themeColor="text1"/>
          <w:shd w:val="clear" w:color="auto" w:fill="FFFFFF"/>
          <w:rtl/>
        </w:rPr>
        <w:t xml:space="preserve">واسط </w:t>
      </w:r>
      <w:r w:rsidRPr="005B385D">
        <w:rPr>
          <w:rFonts w:ascii="IRNazanin" w:hAnsi="IRNazanin" w:cs="IRNazanin"/>
          <w:color w:val="000000" w:themeColor="text1"/>
          <w:shd w:val="clear" w:color="auto" w:fill="FFFFFF"/>
          <w:rtl/>
        </w:rPr>
        <w:t>برنامه‌نویسی کاربردی)</w:t>
      </w:r>
    </w:p>
  </w:footnote>
  <w:footnote w:id="21">
    <w:p w14:paraId="7B161BBD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Developer tooling</w:t>
      </w:r>
    </w:p>
  </w:footnote>
  <w:footnote w:id="22">
    <w:p w14:paraId="1A330DB6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rtl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  <w:lang w:bidi="fa-IR"/>
        </w:rPr>
        <w:t>Cloud</w:t>
      </w:r>
    </w:p>
  </w:footnote>
  <w:footnote w:id="23">
    <w:p w14:paraId="33A1AFE6" w14:textId="77777777" w:rsidR="0033198D" w:rsidRPr="0033198D" w:rsidRDefault="0033198D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33198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33198D">
        <w:rPr>
          <w:rFonts w:ascii="IRNazanin" w:hAnsi="IRNazanin" w:cs="IRNazanin"/>
          <w:color w:val="000000" w:themeColor="text1"/>
          <w:rtl/>
        </w:rPr>
        <w:t xml:space="preserve"> </w:t>
      </w:r>
      <w:r w:rsidRPr="0033198D">
        <w:rPr>
          <w:rFonts w:ascii="IRNazanin" w:hAnsi="IRNazanin" w:cs="IRNazanin"/>
          <w:color w:val="000000" w:themeColor="text1"/>
        </w:rPr>
        <w:t>Automation</w:t>
      </w:r>
    </w:p>
  </w:footnote>
  <w:footnote w:id="24">
    <w:p w14:paraId="5CE5C78B" w14:textId="77777777" w:rsidR="00216788" w:rsidRPr="00216788" w:rsidRDefault="0021678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216788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216788">
        <w:rPr>
          <w:rFonts w:ascii="IRNazanin" w:hAnsi="IRNazanin" w:cs="IRNazanin"/>
          <w:color w:val="000000" w:themeColor="text1"/>
          <w:rtl/>
        </w:rPr>
        <w:t xml:space="preserve"> </w:t>
      </w:r>
      <w:r w:rsidRPr="00216788">
        <w:rPr>
          <w:rFonts w:ascii="IRNazanin" w:hAnsi="IRNazanin" w:cs="IRNazanin"/>
          <w:color w:val="000000" w:themeColor="text1"/>
        </w:rPr>
        <w:t>Reliable</w:t>
      </w:r>
    </w:p>
  </w:footnote>
  <w:footnote w:id="25">
    <w:p w14:paraId="76251A27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Data architecture</w:t>
      </w:r>
    </w:p>
  </w:footnote>
  <w:footnote w:id="26">
    <w:p w14:paraId="08693146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Data product</w:t>
      </w:r>
    </w:p>
  </w:footnote>
  <w:footnote w:id="27">
    <w:p w14:paraId="4693FB82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Technology adoption</w:t>
      </w:r>
    </w:p>
  </w:footnote>
  <w:footnote w:id="28">
    <w:p w14:paraId="36248318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End user</w:t>
      </w:r>
    </w:p>
  </w:footnote>
  <w:footnote w:id="29">
    <w:p w14:paraId="31C5F388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Prototyping</w:t>
      </w:r>
    </w:p>
  </w:footnote>
  <w:footnote w:id="30">
    <w:p w14:paraId="121C6AA5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Full value</w:t>
      </w:r>
    </w:p>
  </w:footnote>
  <w:footnote w:id="31">
    <w:p w14:paraId="6734054B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Use case</w:t>
      </w:r>
    </w:p>
  </w:footnote>
  <w:footnote w:id="32">
    <w:p w14:paraId="51BC07C7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Customer-service</w:t>
      </w:r>
    </w:p>
  </w:footnote>
  <w:footnote w:id="33">
    <w:p w14:paraId="35834EF6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Complete solution</w:t>
      </w:r>
    </w:p>
  </w:footnote>
  <w:footnote w:id="34">
    <w:p w14:paraId="0978FBE7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Generative AI</w:t>
      </w:r>
    </w:p>
  </w:footnote>
  <w:footnote w:id="35">
    <w:p w14:paraId="016479CE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Eric Lamarre</w:t>
      </w:r>
    </w:p>
  </w:footnote>
  <w:footnote w:id="36">
    <w:p w14:paraId="06A17FBF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Digital-talent pool</w:t>
      </w:r>
    </w:p>
  </w:footnote>
  <w:footnote w:id="37">
    <w:p w14:paraId="7CAE86CB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Responsive</w:t>
      </w:r>
    </w:p>
  </w:footnote>
  <w:footnote w:id="38">
    <w:p w14:paraId="4E761F3A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Scalable</w:t>
      </w:r>
    </w:p>
  </w:footnote>
  <w:footnote w:id="39">
    <w:p w14:paraId="2498C9DD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Value proposition</w:t>
      </w:r>
    </w:p>
  </w:footnote>
  <w:footnote w:id="40">
    <w:p w14:paraId="1484FC4E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C-suite</w:t>
      </w:r>
    </w:p>
  </w:footnote>
  <w:footnote w:id="41">
    <w:p w14:paraId="4CCFE7B8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Business unit</w:t>
      </w:r>
    </w:p>
  </w:footnote>
  <w:footnote w:id="42">
    <w:p w14:paraId="5EF95E33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Transformation business case</w:t>
      </w:r>
    </w:p>
  </w:footnote>
  <w:footnote w:id="43">
    <w:p w14:paraId="1F9FBAFF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Value realization</w:t>
      </w:r>
    </w:p>
  </w:footnote>
  <w:footnote w:id="44">
    <w:p w14:paraId="4DD594C3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Data privacy</w:t>
      </w:r>
    </w:p>
  </w:footnote>
  <w:footnote w:id="45">
    <w:p w14:paraId="15B8EBA9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Key Performance Indicator</w:t>
      </w:r>
    </w:p>
  </w:footnote>
  <w:footnote w:id="46">
    <w:p w14:paraId="72357EAB" w14:textId="77777777" w:rsidR="00AD32E0" w:rsidRPr="00AD32E0" w:rsidRDefault="00AD32E0" w:rsidP="007A6D22">
      <w:pPr>
        <w:pStyle w:val="FootnoteText"/>
        <w:bidi w:val="0"/>
        <w:spacing w:line="240" w:lineRule="auto"/>
        <w:rPr>
          <w:rFonts w:ascii="IRNazanin" w:hAnsi="IRNazanin" w:cs="IRNazanin"/>
          <w:lang w:bidi="fa-IR"/>
        </w:rPr>
      </w:pPr>
      <w:r w:rsidRPr="00AD32E0">
        <w:rPr>
          <w:rStyle w:val="FootnoteReference"/>
          <w:rFonts w:ascii="IRNazanin" w:hAnsi="IRNazanin" w:cs="IRNazanin"/>
        </w:rPr>
        <w:footnoteRef/>
      </w:r>
      <w:r w:rsidRPr="00AD32E0">
        <w:rPr>
          <w:rFonts w:ascii="IRNazanin" w:hAnsi="IRNazanin" w:cs="IRNazanin"/>
          <w:rtl/>
        </w:rPr>
        <w:t xml:space="preserve"> </w:t>
      </w:r>
      <w:r w:rsidRPr="00AD32E0">
        <w:rPr>
          <w:rFonts w:ascii="IRNazanin" w:hAnsi="IRNazanin" w:cs="IRNazanin"/>
          <w:color w:val="242021"/>
        </w:rPr>
        <w:t>User-experience design</w:t>
      </w:r>
    </w:p>
  </w:footnote>
  <w:footnote w:id="47">
    <w:p w14:paraId="094962E1" w14:textId="77777777" w:rsidR="000F7048" w:rsidRPr="005B385D" w:rsidRDefault="000F7048" w:rsidP="007A6D22">
      <w:pPr>
        <w:pStyle w:val="FootnoteText"/>
        <w:spacing w:line="240" w:lineRule="auto"/>
        <w:rPr>
          <w:rFonts w:ascii="IRNazanin" w:hAnsi="IRNazanin" w:cs="IRNazanin"/>
          <w:color w:val="000000" w:themeColor="text1"/>
          <w:rtl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  <w:rtl/>
          <w:lang w:bidi="fa-IR"/>
        </w:rPr>
        <w:t xml:space="preserve">این جمله یعنی </w:t>
      </w:r>
      <w:r w:rsidRPr="005B385D">
        <w:rPr>
          <w:rFonts w:ascii="IRNazanin" w:hAnsi="IRNazanin" w:cs="IRNazanin"/>
          <w:color w:val="000000" w:themeColor="text1"/>
          <w:shd w:val="clear" w:color="auto" w:fill="FFFFFF"/>
          <w:rtl/>
        </w:rPr>
        <w:t>اصرار بر کمال مانع پیشرفت‌های خوب می‌شود</w:t>
      </w:r>
      <w:r w:rsidRPr="005B385D">
        <w:rPr>
          <w:rFonts w:ascii="IRNazanin" w:hAnsi="IRNazanin" w:cs="IRNazanin"/>
          <w:color w:val="000000" w:themeColor="text1"/>
          <w:shd w:val="clear" w:color="auto" w:fill="FFFFFF"/>
        </w:rPr>
        <w:t>.</w:t>
      </w:r>
    </w:p>
  </w:footnote>
  <w:footnote w:id="48">
    <w:p w14:paraId="5F6315D9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Pr="005B385D">
        <w:rPr>
          <w:rFonts w:ascii="IRNazanin" w:hAnsi="IRNazanin" w:cs="IRNazanin"/>
          <w:color w:val="000000" w:themeColor="text1"/>
        </w:rPr>
        <w:t>Freeport-McMoRan</w:t>
      </w:r>
    </w:p>
  </w:footnote>
  <w:footnote w:id="49">
    <w:p w14:paraId="774A03F0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="005B385D" w:rsidRPr="005B385D">
        <w:rPr>
          <w:rFonts w:ascii="IRNazanin" w:hAnsi="IRNazanin" w:cs="IRNazanin"/>
          <w:color w:val="000000" w:themeColor="text1"/>
        </w:rPr>
        <w:t>O</w:t>
      </w:r>
      <w:r w:rsidRPr="005B385D">
        <w:rPr>
          <w:rFonts w:ascii="IRNazanin" w:hAnsi="IRNazanin" w:cs="IRNazanin"/>
          <w:color w:val="000000" w:themeColor="text1"/>
        </w:rPr>
        <w:t>re-concentrating mill</w:t>
      </w:r>
    </w:p>
  </w:footnote>
  <w:footnote w:id="50">
    <w:p w14:paraId="6D8613C8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proofErr w:type="gramStart"/>
      <w:r w:rsidRPr="005B385D">
        <w:rPr>
          <w:rFonts w:ascii="IRNazanin" w:hAnsi="IRNazanin" w:cs="IRNazanin"/>
          <w:color w:val="000000" w:themeColor="text1"/>
        </w:rPr>
        <w:t xml:space="preserve">Bagdad </w:t>
      </w:r>
      <w:r w:rsidR="00851AE6">
        <w:rPr>
          <w:rFonts w:ascii="IRNazanin" w:hAnsi="IRNazanin" w:cs="IRNazanin" w:hint="cs"/>
          <w:color w:val="000000" w:themeColor="text1"/>
          <w:rtl/>
        </w:rPr>
        <w:t xml:space="preserve"> </w:t>
      </w:r>
      <w:r w:rsidR="00851AE6">
        <w:rPr>
          <w:rFonts w:ascii="IRNazanin" w:hAnsi="IRNazanin" w:cs="IRNazanin" w:hint="cs"/>
          <w:color w:val="000000" w:themeColor="text1"/>
          <w:rtl/>
        </w:rPr>
        <w:t>(</w:t>
      </w:r>
      <w:proofErr w:type="gramEnd"/>
      <w:r w:rsidRPr="005B385D">
        <w:rPr>
          <w:rFonts w:ascii="IRNazanin" w:hAnsi="IRNazanin" w:cs="IRNazanin"/>
          <w:color w:val="000000" w:themeColor="text1"/>
          <w:rtl/>
        </w:rPr>
        <w:t xml:space="preserve">منطقه‌ای مسکونی در آمریکا واقع در </w:t>
      </w:r>
      <w:r w:rsidR="00851AE6">
        <w:rPr>
          <w:rFonts w:ascii="IRNazanin" w:hAnsi="IRNazanin" w:cs="IRNazanin" w:hint="cs"/>
          <w:color w:val="000000" w:themeColor="text1"/>
          <w:rtl/>
        </w:rPr>
        <w:t>ایالت</w:t>
      </w:r>
      <w:r w:rsidRPr="005B385D">
        <w:rPr>
          <w:rFonts w:ascii="IRNazanin" w:hAnsi="IRNazanin" w:cs="IRNazanin"/>
          <w:color w:val="000000" w:themeColor="text1"/>
          <w:rtl/>
        </w:rPr>
        <w:t xml:space="preserve"> آریزونا</w:t>
      </w:r>
      <w:r w:rsidR="00851AE6">
        <w:rPr>
          <w:rFonts w:ascii="IRNazanin" w:hAnsi="IRNazanin" w:cs="IRNazanin" w:hint="cs"/>
          <w:color w:val="000000" w:themeColor="text1"/>
          <w:rtl/>
        </w:rPr>
        <w:t>)</w:t>
      </w:r>
    </w:p>
  </w:footnote>
  <w:footnote w:id="51">
    <w:p w14:paraId="4BB1DAC3" w14:textId="77777777" w:rsidR="000F7048" w:rsidRPr="005B385D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="005B385D" w:rsidRPr="005B385D">
        <w:rPr>
          <w:rFonts w:ascii="IRNazanin" w:hAnsi="IRNazanin" w:cs="IRNazanin"/>
          <w:color w:val="000000" w:themeColor="text1"/>
        </w:rPr>
        <w:t>N</w:t>
      </w:r>
      <w:r w:rsidRPr="005B385D">
        <w:rPr>
          <w:rFonts w:ascii="IRNazanin" w:hAnsi="IRNazanin" w:cs="IRNazanin"/>
          <w:color w:val="000000" w:themeColor="text1"/>
        </w:rPr>
        <w:t>ext-level performance</w:t>
      </w:r>
    </w:p>
  </w:footnote>
  <w:footnote w:id="52">
    <w:p w14:paraId="01225578" w14:textId="77777777" w:rsidR="000F7048" w:rsidRPr="002707E4" w:rsidRDefault="000F7048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proofErr w:type="spellStart"/>
      <w:r w:rsidRPr="002707E4">
        <w:rPr>
          <w:rFonts w:ascii="IRNazanin" w:hAnsi="IRNazanin" w:cs="IRNazanin"/>
          <w:color w:val="000000" w:themeColor="text1"/>
        </w:rPr>
        <w:t>Vistra</w:t>
      </w:r>
      <w:proofErr w:type="spellEnd"/>
    </w:p>
  </w:footnote>
  <w:footnote w:id="53">
    <w:p w14:paraId="1D357BEB" w14:textId="77777777" w:rsidR="002707E4" w:rsidRPr="002707E4" w:rsidRDefault="002707E4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2707E4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2707E4">
        <w:rPr>
          <w:rFonts w:ascii="IRNazanin" w:hAnsi="IRNazanin" w:cs="IRNazanin"/>
          <w:color w:val="000000" w:themeColor="text1"/>
          <w:rtl/>
        </w:rPr>
        <w:t xml:space="preserve"> </w:t>
      </w:r>
      <w:r w:rsidRPr="002707E4">
        <w:rPr>
          <w:rFonts w:ascii="IRNazanin" w:hAnsi="IRNazanin" w:cs="IRNazanin"/>
          <w:color w:val="000000" w:themeColor="text1"/>
        </w:rPr>
        <w:t>Reliability</w:t>
      </w:r>
    </w:p>
  </w:footnote>
  <w:footnote w:id="54">
    <w:p w14:paraId="27DF9701" w14:textId="77777777" w:rsidR="00872674" w:rsidRPr="005B385D" w:rsidRDefault="00872674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2707E4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2707E4">
        <w:rPr>
          <w:rFonts w:ascii="IRNazanin" w:hAnsi="IRNazanin" w:cs="IRNazanin"/>
          <w:color w:val="000000" w:themeColor="text1"/>
          <w:rtl/>
        </w:rPr>
        <w:t xml:space="preserve"> </w:t>
      </w:r>
      <w:r w:rsidR="005B385D" w:rsidRPr="002707E4">
        <w:rPr>
          <w:rFonts w:ascii="IRNazanin" w:hAnsi="IRNazanin" w:cs="IRNazanin"/>
          <w:color w:val="000000" w:themeColor="text1"/>
        </w:rPr>
        <w:t>N</w:t>
      </w:r>
      <w:r w:rsidRPr="002707E4">
        <w:rPr>
          <w:rFonts w:ascii="IRNazanin" w:hAnsi="IRNazanin" w:cs="IRNazanin"/>
          <w:color w:val="000000" w:themeColor="text1"/>
        </w:rPr>
        <w:t>eural network</w:t>
      </w:r>
    </w:p>
  </w:footnote>
  <w:footnote w:id="55">
    <w:p w14:paraId="47B0BBEB" w14:textId="77777777" w:rsidR="00872674" w:rsidRPr="005B385D" w:rsidRDefault="00872674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="005B385D" w:rsidRPr="005B385D">
        <w:rPr>
          <w:rFonts w:ascii="IRNazanin" w:hAnsi="IRNazanin" w:cs="IRNazanin"/>
          <w:color w:val="000000" w:themeColor="text1"/>
        </w:rPr>
        <w:t>H</w:t>
      </w:r>
      <w:r w:rsidRPr="005B385D">
        <w:rPr>
          <w:rFonts w:ascii="IRNazanin" w:hAnsi="IRNazanin" w:cs="IRNazanin"/>
          <w:color w:val="000000" w:themeColor="text1"/>
        </w:rPr>
        <w:t>eat-rate efficiency</w:t>
      </w:r>
    </w:p>
  </w:footnote>
  <w:footnote w:id="56">
    <w:p w14:paraId="6226118E" w14:textId="77777777" w:rsidR="00872674" w:rsidRPr="005B385D" w:rsidRDefault="00872674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="005B385D" w:rsidRPr="005B385D">
        <w:rPr>
          <w:rFonts w:ascii="IRNazanin" w:hAnsi="IRNazanin" w:cs="IRNazanin"/>
          <w:color w:val="000000" w:themeColor="text1"/>
        </w:rPr>
        <w:t>A</w:t>
      </w:r>
      <w:r w:rsidRPr="005B385D">
        <w:rPr>
          <w:rFonts w:ascii="IRNazanin" w:hAnsi="IRNazanin" w:cs="IRNazanin"/>
          <w:color w:val="000000" w:themeColor="text1"/>
        </w:rPr>
        <w:t>sset life</w:t>
      </w:r>
    </w:p>
  </w:footnote>
  <w:footnote w:id="57">
    <w:p w14:paraId="697C5B63" w14:textId="77777777" w:rsidR="002625FD" w:rsidRPr="005B385D" w:rsidRDefault="002625FD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5B385D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5B385D">
        <w:rPr>
          <w:rFonts w:ascii="IRNazanin" w:hAnsi="IRNazanin" w:cs="IRNazanin"/>
          <w:color w:val="000000" w:themeColor="text1"/>
          <w:rtl/>
        </w:rPr>
        <w:t xml:space="preserve"> </w:t>
      </w:r>
      <w:r w:rsidR="005B385D" w:rsidRPr="005B385D">
        <w:rPr>
          <w:rFonts w:ascii="IRNazanin" w:hAnsi="IRNazanin" w:cs="IRNazanin"/>
          <w:color w:val="000000" w:themeColor="text1"/>
        </w:rPr>
        <w:t>A</w:t>
      </w:r>
      <w:r w:rsidRPr="005B385D">
        <w:rPr>
          <w:rFonts w:ascii="IRNazanin" w:hAnsi="IRNazanin" w:cs="IRNazanin"/>
          <w:color w:val="000000" w:themeColor="text1"/>
        </w:rPr>
        <w:t>nalytics translator</w:t>
      </w:r>
    </w:p>
  </w:footnote>
  <w:footnote w:id="58">
    <w:p w14:paraId="62CAC6E5" w14:textId="77777777" w:rsidR="005B385D" w:rsidRPr="00182886" w:rsidRDefault="005B385D" w:rsidP="007A6D22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182886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182886">
        <w:rPr>
          <w:rFonts w:ascii="IRNazanin" w:hAnsi="IRNazanin" w:cs="IRNazanin"/>
          <w:color w:val="000000" w:themeColor="text1"/>
          <w:rtl/>
        </w:rPr>
        <w:t xml:space="preserve"> </w:t>
      </w:r>
      <w:r w:rsidRPr="00182886">
        <w:rPr>
          <w:rFonts w:ascii="IRNazanin" w:hAnsi="IRNazanin" w:cs="IRNazanin"/>
          <w:color w:val="000000" w:themeColor="text1"/>
        </w:rPr>
        <w:t>Power process</w:t>
      </w:r>
    </w:p>
  </w:footnote>
  <w:footnote w:id="59">
    <w:p w14:paraId="183D288B" w14:textId="77777777" w:rsidR="00182886" w:rsidRDefault="00182886" w:rsidP="007B2FBD">
      <w:pPr>
        <w:pStyle w:val="FootnoteText"/>
        <w:bidi w:val="0"/>
        <w:spacing w:line="240" w:lineRule="auto"/>
        <w:rPr>
          <w:lang w:bidi="fa-IR"/>
        </w:rPr>
      </w:pPr>
      <w:r w:rsidRPr="00182886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182886">
        <w:rPr>
          <w:rFonts w:ascii="IRNazanin" w:hAnsi="IRNazanin" w:cs="IRNazanin"/>
          <w:color w:val="000000" w:themeColor="text1"/>
          <w:rtl/>
        </w:rPr>
        <w:t xml:space="preserve"> </w:t>
      </w:r>
      <w:r w:rsidRPr="00182886">
        <w:rPr>
          <w:rFonts w:ascii="IRNazanin" w:hAnsi="IRNazanin" w:cs="IRNazanin"/>
          <w:color w:val="000000" w:themeColor="text1"/>
        </w:rPr>
        <w:t>Emirates Team New Zealand</w:t>
      </w:r>
    </w:p>
  </w:footnote>
  <w:footnote w:id="60">
    <w:p w14:paraId="7D491ECE" w14:textId="77777777" w:rsidR="00693EDC" w:rsidRPr="00D72C83" w:rsidRDefault="00693EDC" w:rsidP="007B2FBD">
      <w:pPr>
        <w:pStyle w:val="FootnoteText"/>
        <w:bidi w:val="0"/>
        <w:spacing w:line="240" w:lineRule="auto"/>
        <w:rPr>
          <w:rFonts w:ascii="IRNazanin" w:hAnsi="IRNazanin" w:cs="IRNazanin"/>
          <w:color w:val="000000" w:themeColor="text1"/>
          <w:lang w:bidi="fa-IR"/>
        </w:rPr>
      </w:pPr>
      <w:r w:rsidRPr="00D72C83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D72C83">
        <w:rPr>
          <w:rFonts w:ascii="IRNazanin" w:hAnsi="IRNazanin" w:cs="IRNazanin"/>
          <w:color w:val="000000" w:themeColor="text1"/>
          <w:rtl/>
        </w:rPr>
        <w:t xml:space="preserve"> </w:t>
      </w:r>
      <w:r w:rsidRPr="00D72C83">
        <w:rPr>
          <w:rFonts w:ascii="IRNazanin" w:hAnsi="IRNazanin" w:cs="IRNazanin"/>
          <w:color w:val="000000" w:themeColor="text1"/>
        </w:rPr>
        <w:t>Deep reinforcement learning</w:t>
      </w:r>
    </w:p>
  </w:footnote>
  <w:footnote w:id="61">
    <w:p w14:paraId="792FBB85" w14:textId="77777777" w:rsidR="00D72C83" w:rsidRDefault="00D72C83" w:rsidP="007B2FBD">
      <w:pPr>
        <w:pStyle w:val="FootnoteText"/>
        <w:bidi w:val="0"/>
        <w:spacing w:line="240" w:lineRule="auto"/>
        <w:rPr>
          <w:lang w:bidi="fa-IR"/>
        </w:rPr>
      </w:pPr>
      <w:r w:rsidRPr="00D72C83">
        <w:rPr>
          <w:rStyle w:val="FootnoteReference"/>
          <w:rFonts w:ascii="IRNazanin" w:hAnsi="IRNazanin" w:cs="IRNazanin"/>
          <w:color w:val="000000" w:themeColor="text1"/>
        </w:rPr>
        <w:footnoteRef/>
      </w:r>
      <w:r w:rsidRPr="00D72C83">
        <w:rPr>
          <w:rFonts w:ascii="IRNazanin" w:hAnsi="IRNazanin" w:cs="IRNazanin"/>
          <w:color w:val="000000" w:themeColor="text1"/>
          <w:rtl/>
        </w:rPr>
        <w:t xml:space="preserve"> </w:t>
      </w:r>
      <w:r w:rsidRPr="00D72C83">
        <w:rPr>
          <w:rFonts w:ascii="IRNazanin" w:hAnsi="IRNazanin" w:cs="IRNazanin"/>
          <w:color w:val="000000" w:themeColor="text1"/>
        </w:rPr>
        <w:t>Scale of computation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333F" w14:textId="2F95FB7A" w:rsidR="007A6D22" w:rsidRDefault="007A6D22" w:rsidP="007A6D22">
    <w:pPr>
      <w:pStyle w:val="Header"/>
      <w:tabs>
        <w:tab w:val="clear" w:pos="4680"/>
        <w:tab w:val="clear" w:pos="9360"/>
      </w:tabs>
      <w:jc w:val="center"/>
    </w:pPr>
    <w:r>
      <w:rPr>
        <w:rtl/>
      </w:rPr>
      <w:tab/>
    </w:r>
  </w:p>
  <w:p w14:paraId="680FC4EF" w14:textId="3FF60BA3" w:rsidR="000F7048" w:rsidRDefault="000F7048" w:rsidP="004A123D">
    <w:pPr>
      <w:pStyle w:val="Header"/>
      <w:tabs>
        <w:tab w:val="clear" w:pos="4680"/>
        <w:tab w:val="clear" w:pos="9360"/>
        <w:tab w:val="left" w:pos="26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C046B"/>
    <w:multiLevelType w:val="hybridMultilevel"/>
    <w:tmpl w:val="6AF0F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40080"/>
    <w:multiLevelType w:val="hybridMultilevel"/>
    <w:tmpl w:val="B6544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420B"/>
    <w:multiLevelType w:val="hybridMultilevel"/>
    <w:tmpl w:val="7D744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5FA7"/>
    <w:multiLevelType w:val="hybridMultilevel"/>
    <w:tmpl w:val="255C8CD6"/>
    <w:lvl w:ilvl="0" w:tplc="184217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D87BFD"/>
    <w:multiLevelType w:val="hybridMultilevel"/>
    <w:tmpl w:val="B92A2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D39FC"/>
    <w:multiLevelType w:val="hybridMultilevel"/>
    <w:tmpl w:val="6036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E3E07"/>
    <w:multiLevelType w:val="hybridMultilevel"/>
    <w:tmpl w:val="BE6A7D96"/>
    <w:lvl w:ilvl="0" w:tplc="0F00BAC6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ascii="B Nazanin" w:hAnsi="B Nazani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02298D"/>
    <w:multiLevelType w:val="hybridMultilevel"/>
    <w:tmpl w:val="06BA8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573B9"/>
    <w:multiLevelType w:val="hybridMultilevel"/>
    <w:tmpl w:val="A3D498DC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5F661714"/>
    <w:multiLevelType w:val="hybridMultilevel"/>
    <w:tmpl w:val="A1C813B8"/>
    <w:lvl w:ilvl="0" w:tplc="AE14E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35923"/>
    <w:multiLevelType w:val="hybridMultilevel"/>
    <w:tmpl w:val="CEE6C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91AC2"/>
    <w:multiLevelType w:val="hybridMultilevel"/>
    <w:tmpl w:val="6AD4C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409ED"/>
    <w:multiLevelType w:val="hybridMultilevel"/>
    <w:tmpl w:val="EAC66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379EE"/>
    <w:multiLevelType w:val="hybridMultilevel"/>
    <w:tmpl w:val="95544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9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defaultTabStop w:val="720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GwsDQxNzU1BdJGZko6SsGpxcWZ+XkgBca1AK1fId0sAAAA"/>
  </w:docVars>
  <w:rsids>
    <w:rsidRoot w:val="0043748E"/>
    <w:rsid w:val="00000408"/>
    <w:rsid w:val="000022F1"/>
    <w:rsid w:val="0000251E"/>
    <w:rsid w:val="00011E47"/>
    <w:rsid w:val="00027D2E"/>
    <w:rsid w:val="000447DC"/>
    <w:rsid w:val="000565EC"/>
    <w:rsid w:val="00064B29"/>
    <w:rsid w:val="00067F24"/>
    <w:rsid w:val="00080344"/>
    <w:rsid w:val="000826D3"/>
    <w:rsid w:val="000870AB"/>
    <w:rsid w:val="00092E28"/>
    <w:rsid w:val="00096FF4"/>
    <w:rsid w:val="000A4C58"/>
    <w:rsid w:val="000B43A5"/>
    <w:rsid w:val="000C02D9"/>
    <w:rsid w:val="000C4B11"/>
    <w:rsid w:val="000D1EB3"/>
    <w:rsid w:val="000E56ED"/>
    <w:rsid w:val="000F7048"/>
    <w:rsid w:val="00102D9A"/>
    <w:rsid w:val="0010665D"/>
    <w:rsid w:val="0012658C"/>
    <w:rsid w:val="00131332"/>
    <w:rsid w:val="0014119A"/>
    <w:rsid w:val="00141395"/>
    <w:rsid w:val="0014543C"/>
    <w:rsid w:val="00154E49"/>
    <w:rsid w:val="001626B5"/>
    <w:rsid w:val="00176DF7"/>
    <w:rsid w:val="00182886"/>
    <w:rsid w:val="001901FA"/>
    <w:rsid w:val="00196E23"/>
    <w:rsid w:val="001B1CE5"/>
    <w:rsid w:val="001C23C7"/>
    <w:rsid w:val="001E08FC"/>
    <w:rsid w:val="001E652F"/>
    <w:rsid w:val="00200624"/>
    <w:rsid w:val="00211175"/>
    <w:rsid w:val="00213570"/>
    <w:rsid w:val="00213C8A"/>
    <w:rsid w:val="00216788"/>
    <w:rsid w:val="00230B62"/>
    <w:rsid w:val="002421EC"/>
    <w:rsid w:val="00243FFF"/>
    <w:rsid w:val="0025277E"/>
    <w:rsid w:val="00254782"/>
    <w:rsid w:val="002625FD"/>
    <w:rsid w:val="002629DC"/>
    <w:rsid w:val="00264BAE"/>
    <w:rsid w:val="002707E4"/>
    <w:rsid w:val="002723F6"/>
    <w:rsid w:val="002733FD"/>
    <w:rsid w:val="00275206"/>
    <w:rsid w:val="00275249"/>
    <w:rsid w:val="002807B1"/>
    <w:rsid w:val="002826B0"/>
    <w:rsid w:val="00284DEE"/>
    <w:rsid w:val="0029124B"/>
    <w:rsid w:val="002B6A53"/>
    <w:rsid w:val="002B791C"/>
    <w:rsid w:val="002C3116"/>
    <w:rsid w:val="002C6ACC"/>
    <w:rsid w:val="002D6B36"/>
    <w:rsid w:val="002E0768"/>
    <w:rsid w:val="002E089B"/>
    <w:rsid w:val="002E6A5F"/>
    <w:rsid w:val="00300543"/>
    <w:rsid w:val="00307BE8"/>
    <w:rsid w:val="003141C9"/>
    <w:rsid w:val="00320B59"/>
    <w:rsid w:val="003214C1"/>
    <w:rsid w:val="0033198D"/>
    <w:rsid w:val="00346477"/>
    <w:rsid w:val="0035549B"/>
    <w:rsid w:val="00355D0D"/>
    <w:rsid w:val="003567FF"/>
    <w:rsid w:val="00357FEF"/>
    <w:rsid w:val="003667AE"/>
    <w:rsid w:val="00367C02"/>
    <w:rsid w:val="003731D9"/>
    <w:rsid w:val="0037565E"/>
    <w:rsid w:val="00380845"/>
    <w:rsid w:val="00382D44"/>
    <w:rsid w:val="003955EF"/>
    <w:rsid w:val="003A22CD"/>
    <w:rsid w:val="003B38AF"/>
    <w:rsid w:val="003C159D"/>
    <w:rsid w:val="003C5EA3"/>
    <w:rsid w:val="003D3CDC"/>
    <w:rsid w:val="003D7BE3"/>
    <w:rsid w:val="003E3003"/>
    <w:rsid w:val="003F5430"/>
    <w:rsid w:val="0041218D"/>
    <w:rsid w:val="0041568A"/>
    <w:rsid w:val="0041610B"/>
    <w:rsid w:val="00432113"/>
    <w:rsid w:val="0043748E"/>
    <w:rsid w:val="00444761"/>
    <w:rsid w:val="004453F5"/>
    <w:rsid w:val="00447F25"/>
    <w:rsid w:val="00460F4D"/>
    <w:rsid w:val="00470C90"/>
    <w:rsid w:val="00470DB3"/>
    <w:rsid w:val="00481772"/>
    <w:rsid w:val="00487773"/>
    <w:rsid w:val="00493CB4"/>
    <w:rsid w:val="00493EAB"/>
    <w:rsid w:val="004A123D"/>
    <w:rsid w:val="004A47CE"/>
    <w:rsid w:val="004C5B95"/>
    <w:rsid w:val="004D3FC0"/>
    <w:rsid w:val="004E10E0"/>
    <w:rsid w:val="004E1F80"/>
    <w:rsid w:val="004F43D8"/>
    <w:rsid w:val="00505AA6"/>
    <w:rsid w:val="00511329"/>
    <w:rsid w:val="00531DA3"/>
    <w:rsid w:val="005332FA"/>
    <w:rsid w:val="00536956"/>
    <w:rsid w:val="00540E42"/>
    <w:rsid w:val="00554147"/>
    <w:rsid w:val="005611A8"/>
    <w:rsid w:val="005627D8"/>
    <w:rsid w:val="00562D95"/>
    <w:rsid w:val="00586F10"/>
    <w:rsid w:val="005A09F4"/>
    <w:rsid w:val="005A4F03"/>
    <w:rsid w:val="005B385D"/>
    <w:rsid w:val="005B59C0"/>
    <w:rsid w:val="005C5A1A"/>
    <w:rsid w:val="005D0A94"/>
    <w:rsid w:val="005D3BA3"/>
    <w:rsid w:val="005D54FA"/>
    <w:rsid w:val="005D6B1A"/>
    <w:rsid w:val="005E1E94"/>
    <w:rsid w:val="005E5662"/>
    <w:rsid w:val="005F43E3"/>
    <w:rsid w:val="005F7580"/>
    <w:rsid w:val="00606B4E"/>
    <w:rsid w:val="0061076D"/>
    <w:rsid w:val="00630B7C"/>
    <w:rsid w:val="00633A65"/>
    <w:rsid w:val="00636119"/>
    <w:rsid w:val="00637363"/>
    <w:rsid w:val="00650B8D"/>
    <w:rsid w:val="0065525B"/>
    <w:rsid w:val="006755E5"/>
    <w:rsid w:val="00676ABA"/>
    <w:rsid w:val="00693EDC"/>
    <w:rsid w:val="006972D2"/>
    <w:rsid w:val="006A5F76"/>
    <w:rsid w:val="006C4643"/>
    <w:rsid w:val="006C76F3"/>
    <w:rsid w:val="006D7ABE"/>
    <w:rsid w:val="006F039D"/>
    <w:rsid w:val="006F18F7"/>
    <w:rsid w:val="006F6FAC"/>
    <w:rsid w:val="00712168"/>
    <w:rsid w:val="00715D09"/>
    <w:rsid w:val="007172DC"/>
    <w:rsid w:val="00721AC3"/>
    <w:rsid w:val="007316E7"/>
    <w:rsid w:val="00733207"/>
    <w:rsid w:val="007464C3"/>
    <w:rsid w:val="00750D42"/>
    <w:rsid w:val="007541F9"/>
    <w:rsid w:val="007543CA"/>
    <w:rsid w:val="00754844"/>
    <w:rsid w:val="00757D2D"/>
    <w:rsid w:val="00760F4B"/>
    <w:rsid w:val="00764712"/>
    <w:rsid w:val="007742F1"/>
    <w:rsid w:val="00783677"/>
    <w:rsid w:val="00791F33"/>
    <w:rsid w:val="007A2F3B"/>
    <w:rsid w:val="007A5E1F"/>
    <w:rsid w:val="007A6D22"/>
    <w:rsid w:val="007B2FBD"/>
    <w:rsid w:val="007B3904"/>
    <w:rsid w:val="007C3189"/>
    <w:rsid w:val="007C395F"/>
    <w:rsid w:val="007C3F8E"/>
    <w:rsid w:val="007C7369"/>
    <w:rsid w:val="007D1D1C"/>
    <w:rsid w:val="007D6887"/>
    <w:rsid w:val="007D6B99"/>
    <w:rsid w:val="007E1A9C"/>
    <w:rsid w:val="007F0BAC"/>
    <w:rsid w:val="007F7359"/>
    <w:rsid w:val="0080004A"/>
    <w:rsid w:val="008126F8"/>
    <w:rsid w:val="00845DF4"/>
    <w:rsid w:val="00851AE6"/>
    <w:rsid w:val="00852015"/>
    <w:rsid w:val="00857244"/>
    <w:rsid w:val="00860CCC"/>
    <w:rsid w:val="00872674"/>
    <w:rsid w:val="0087368F"/>
    <w:rsid w:val="00882EE2"/>
    <w:rsid w:val="008860CD"/>
    <w:rsid w:val="00887237"/>
    <w:rsid w:val="008A2205"/>
    <w:rsid w:val="008A5E79"/>
    <w:rsid w:val="008B3BD6"/>
    <w:rsid w:val="008D349F"/>
    <w:rsid w:val="008F3228"/>
    <w:rsid w:val="009014E2"/>
    <w:rsid w:val="00910AAC"/>
    <w:rsid w:val="009161E7"/>
    <w:rsid w:val="009176EF"/>
    <w:rsid w:val="0092553C"/>
    <w:rsid w:val="0093450C"/>
    <w:rsid w:val="00944A22"/>
    <w:rsid w:val="0096009C"/>
    <w:rsid w:val="00962A54"/>
    <w:rsid w:val="00965396"/>
    <w:rsid w:val="00966FB6"/>
    <w:rsid w:val="00967F85"/>
    <w:rsid w:val="009713C8"/>
    <w:rsid w:val="00972170"/>
    <w:rsid w:val="00973B48"/>
    <w:rsid w:val="00973CF3"/>
    <w:rsid w:val="00981120"/>
    <w:rsid w:val="00994F23"/>
    <w:rsid w:val="00995478"/>
    <w:rsid w:val="009A1A88"/>
    <w:rsid w:val="009A2731"/>
    <w:rsid w:val="009A6EF1"/>
    <w:rsid w:val="009B083D"/>
    <w:rsid w:val="009C6BCC"/>
    <w:rsid w:val="009D09FC"/>
    <w:rsid w:val="009D1D7A"/>
    <w:rsid w:val="009D33A7"/>
    <w:rsid w:val="009E6561"/>
    <w:rsid w:val="009F26AA"/>
    <w:rsid w:val="009F5476"/>
    <w:rsid w:val="00A11503"/>
    <w:rsid w:val="00A31EEB"/>
    <w:rsid w:val="00A3551B"/>
    <w:rsid w:val="00A3599C"/>
    <w:rsid w:val="00A378FF"/>
    <w:rsid w:val="00A43986"/>
    <w:rsid w:val="00A66314"/>
    <w:rsid w:val="00A76DB8"/>
    <w:rsid w:val="00A77E81"/>
    <w:rsid w:val="00A82B24"/>
    <w:rsid w:val="00A923E9"/>
    <w:rsid w:val="00A93BC6"/>
    <w:rsid w:val="00AA1084"/>
    <w:rsid w:val="00AA1E41"/>
    <w:rsid w:val="00AB07C0"/>
    <w:rsid w:val="00AB3FCB"/>
    <w:rsid w:val="00AB6400"/>
    <w:rsid w:val="00AC3731"/>
    <w:rsid w:val="00AC450C"/>
    <w:rsid w:val="00AD166A"/>
    <w:rsid w:val="00AD29F0"/>
    <w:rsid w:val="00AD32E0"/>
    <w:rsid w:val="00AE0BC5"/>
    <w:rsid w:val="00AE0BE8"/>
    <w:rsid w:val="00AF1E0E"/>
    <w:rsid w:val="00B032E9"/>
    <w:rsid w:val="00B03C3F"/>
    <w:rsid w:val="00B06B47"/>
    <w:rsid w:val="00B12AA4"/>
    <w:rsid w:val="00B24068"/>
    <w:rsid w:val="00B60EAB"/>
    <w:rsid w:val="00B628FE"/>
    <w:rsid w:val="00BC78C5"/>
    <w:rsid w:val="00BD408A"/>
    <w:rsid w:val="00BE14E5"/>
    <w:rsid w:val="00BE436B"/>
    <w:rsid w:val="00BE4B5F"/>
    <w:rsid w:val="00BE4ECF"/>
    <w:rsid w:val="00BF29BE"/>
    <w:rsid w:val="00BF7D5B"/>
    <w:rsid w:val="00C00404"/>
    <w:rsid w:val="00C0679E"/>
    <w:rsid w:val="00C14E9D"/>
    <w:rsid w:val="00C222C0"/>
    <w:rsid w:val="00C227A3"/>
    <w:rsid w:val="00C255F9"/>
    <w:rsid w:val="00C42453"/>
    <w:rsid w:val="00C45FDE"/>
    <w:rsid w:val="00C466A8"/>
    <w:rsid w:val="00C51B06"/>
    <w:rsid w:val="00C568FB"/>
    <w:rsid w:val="00C60490"/>
    <w:rsid w:val="00C633CC"/>
    <w:rsid w:val="00C759FC"/>
    <w:rsid w:val="00CC2E26"/>
    <w:rsid w:val="00CC5527"/>
    <w:rsid w:val="00CE55D4"/>
    <w:rsid w:val="00D075E8"/>
    <w:rsid w:val="00D103E7"/>
    <w:rsid w:val="00D23EF6"/>
    <w:rsid w:val="00D26E5B"/>
    <w:rsid w:val="00D472B9"/>
    <w:rsid w:val="00D57FC8"/>
    <w:rsid w:val="00D65028"/>
    <w:rsid w:val="00D72C83"/>
    <w:rsid w:val="00D901D6"/>
    <w:rsid w:val="00D966FC"/>
    <w:rsid w:val="00DA170F"/>
    <w:rsid w:val="00DC7AC4"/>
    <w:rsid w:val="00DD4603"/>
    <w:rsid w:val="00DD6D94"/>
    <w:rsid w:val="00DD7D95"/>
    <w:rsid w:val="00DE0D4F"/>
    <w:rsid w:val="00DE5782"/>
    <w:rsid w:val="00DE75EA"/>
    <w:rsid w:val="00DF0210"/>
    <w:rsid w:val="00E046A9"/>
    <w:rsid w:val="00E06B4F"/>
    <w:rsid w:val="00E10106"/>
    <w:rsid w:val="00E13C55"/>
    <w:rsid w:val="00E14091"/>
    <w:rsid w:val="00E156C1"/>
    <w:rsid w:val="00E2001F"/>
    <w:rsid w:val="00E2465E"/>
    <w:rsid w:val="00E26879"/>
    <w:rsid w:val="00E302F1"/>
    <w:rsid w:val="00E33108"/>
    <w:rsid w:val="00E41274"/>
    <w:rsid w:val="00E5180E"/>
    <w:rsid w:val="00E5368A"/>
    <w:rsid w:val="00E55E7C"/>
    <w:rsid w:val="00E64792"/>
    <w:rsid w:val="00E71304"/>
    <w:rsid w:val="00E77947"/>
    <w:rsid w:val="00E84AAC"/>
    <w:rsid w:val="00E96913"/>
    <w:rsid w:val="00EA2FB0"/>
    <w:rsid w:val="00EA6411"/>
    <w:rsid w:val="00ED0FE7"/>
    <w:rsid w:val="00ED2D87"/>
    <w:rsid w:val="00EE5D80"/>
    <w:rsid w:val="00EE5F27"/>
    <w:rsid w:val="00EE77C5"/>
    <w:rsid w:val="00EF375D"/>
    <w:rsid w:val="00EF40CF"/>
    <w:rsid w:val="00F06177"/>
    <w:rsid w:val="00F10598"/>
    <w:rsid w:val="00F23CAB"/>
    <w:rsid w:val="00F3456F"/>
    <w:rsid w:val="00F3487C"/>
    <w:rsid w:val="00F36EB6"/>
    <w:rsid w:val="00F42263"/>
    <w:rsid w:val="00F509A2"/>
    <w:rsid w:val="00F6093F"/>
    <w:rsid w:val="00F81896"/>
    <w:rsid w:val="00F9728E"/>
    <w:rsid w:val="00FA08BF"/>
    <w:rsid w:val="00FA3D62"/>
    <w:rsid w:val="00FA6038"/>
    <w:rsid w:val="00FC5A63"/>
    <w:rsid w:val="00FE0CA1"/>
    <w:rsid w:val="00FF3A49"/>
    <w:rsid w:val="00FF4A87"/>
    <w:rsid w:val="00FF59C1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E361C6"/>
  <w15:docId w15:val="{61A3023E-F763-48F8-B16D-5413BAAC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A3"/>
    <w:pPr>
      <w:bidi/>
      <w:spacing w:line="360" w:lineRule="auto"/>
    </w:pPr>
    <w:rPr>
      <w:rFonts w:ascii="2  Nazanin" w:eastAsia="2  Nazanin" w:hAnsi="2  Nazanin" w:cs="2  Nazani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43CA"/>
    <w:pPr>
      <w:keepNext/>
      <w:spacing w:before="240" w:after="60"/>
      <w:outlineLvl w:val="0"/>
    </w:pPr>
    <w:rPr>
      <w:rFonts w:ascii="2  Titr" w:hAnsi="2  Titr" w:cs="2  Titr"/>
      <w:b/>
      <w:bC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43CA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2D6B36"/>
    <w:pPr>
      <w:keepNext/>
      <w:spacing w:before="240" w:after="60"/>
      <w:outlineLvl w:val="2"/>
    </w:pPr>
    <w:rPr>
      <w:rFonts w:ascii="2  Titr" w:eastAsia="Times New Roman" w:hAnsi="2  Titr" w:cs="2  Titr"/>
      <w:b/>
      <w:bCs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2D6B36"/>
    <w:pPr>
      <w:keepNext/>
      <w:spacing w:before="240" w:after="60"/>
      <w:outlineLvl w:val="3"/>
    </w:pPr>
    <w:rPr>
      <w:rFonts w:ascii="2  Titr" w:eastAsia="Times New Roman" w:hAnsi="2  Titr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43CA"/>
    <w:rPr>
      <w:rFonts w:ascii="2  Titr" w:eastAsia="2  Nazanin" w:hAnsi="2  Titr" w:cs="2  Titr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43CA"/>
    <w:rPr>
      <w:rFonts w:ascii="Arial" w:eastAsia="2  Nazanin" w:hAnsi="Arial" w:cs="2  Nazani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E24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465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4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465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24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2465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2547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54782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254782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750D42"/>
    <w:rPr>
      <w:rFonts w:ascii="B Nazanin" w:hAnsi="B Nazanin" w:cs="B Nazanin"/>
      <w:b/>
      <w:bCs/>
      <w:sz w:val="28"/>
      <w:szCs w:val="28"/>
      <w:lang w:bidi="ar-SA"/>
    </w:rPr>
  </w:style>
  <w:style w:type="character" w:styleId="Emphasis">
    <w:name w:val="Emphasis"/>
    <w:basedOn w:val="DefaultParagraphFont"/>
    <w:uiPriority w:val="20"/>
    <w:qFormat/>
    <w:rsid w:val="00BE14E5"/>
    <w:rPr>
      <w:rFonts w:ascii="Times New Roman" w:hAnsi="Times New Roman" w:cs="2  Nazanin"/>
      <w:i/>
      <w:iCs/>
      <w:u w:val="single"/>
    </w:rPr>
  </w:style>
  <w:style w:type="character" w:styleId="Hyperlink">
    <w:name w:val="Hyperlink"/>
    <w:basedOn w:val="DefaultParagraphFont"/>
    <w:uiPriority w:val="99"/>
    <w:unhideWhenUsed/>
    <w:rsid w:val="00E06B4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D6B36"/>
    <w:rPr>
      <w:rFonts w:ascii="2  Titr" w:eastAsia="Times New Roman" w:hAnsi="2  Titr" w:cs="2  Titr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2D6B36"/>
    <w:rPr>
      <w:rFonts w:ascii="2  Titr" w:eastAsia="Times New Roman" w:hAnsi="2  Titr" w:cs="2  Nazanin"/>
      <w:iCs/>
      <w:sz w:val="28"/>
      <w:szCs w:val="28"/>
      <w:lang w:bidi="ar-SA"/>
    </w:rPr>
  </w:style>
  <w:style w:type="character" w:customStyle="1" w:styleId="msg1">
    <w:name w:val="msg1"/>
    <w:basedOn w:val="DefaultParagraphFont"/>
    <w:rsid w:val="00E5368A"/>
    <w:rPr>
      <w:rFonts w:ascii="Tahoma" w:hAnsi="Tahoma" w:cs="Tahoma" w:hint="default"/>
      <w:color w:val="CC0000"/>
      <w:sz w:val="15"/>
      <w:szCs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3A65"/>
    <w:pPr>
      <w:keepLines/>
      <w:bidi w:val="0"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633A65"/>
    <w:pPr>
      <w:ind w:left="560"/>
    </w:pPr>
  </w:style>
  <w:style w:type="paragraph" w:styleId="TOC1">
    <w:name w:val="toc 1"/>
    <w:basedOn w:val="Normal"/>
    <w:next w:val="Normal"/>
    <w:autoRedefine/>
    <w:uiPriority w:val="39"/>
    <w:unhideWhenUsed/>
    <w:rsid w:val="00633A65"/>
  </w:style>
  <w:style w:type="paragraph" w:styleId="TOC2">
    <w:name w:val="toc 2"/>
    <w:basedOn w:val="Normal"/>
    <w:next w:val="Normal"/>
    <w:autoRedefine/>
    <w:uiPriority w:val="39"/>
    <w:unhideWhenUsed/>
    <w:rsid w:val="007543CA"/>
    <w:pPr>
      <w:ind w:left="280"/>
    </w:pPr>
  </w:style>
  <w:style w:type="paragraph" w:styleId="Subtitle">
    <w:name w:val="Subtitle"/>
    <w:basedOn w:val="Normal"/>
    <w:next w:val="Normal"/>
    <w:link w:val="SubtitleChar"/>
    <w:qFormat/>
    <w:locked/>
    <w:rsid w:val="00D901D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901D6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845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845DF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845D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3">
    <w:name w:val="Medium Shading 1 Accent 3"/>
    <w:basedOn w:val="TableNormal"/>
    <w:uiPriority w:val="63"/>
    <w:rsid w:val="00845D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01">
    <w:name w:val="fontstyle01"/>
    <w:basedOn w:val="DefaultParagraphFont"/>
    <w:rsid w:val="00CC2E26"/>
    <w:rPr>
      <w:rFonts w:ascii="McKinseySans-Light" w:hAnsi="McKinseySans-Light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21">
    <w:name w:val="fontstyle21"/>
    <w:basedOn w:val="DefaultParagraphFont"/>
    <w:rsid w:val="00536956"/>
    <w:rPr>
      <w:rFonts w:ascii="McKinseySans-Light" w:hAnsi="McKinseySans-Light" w:hint="default"/>
      <w:b w:val="0"/>
      <w:bCs w:val="0"/>
      <w:i w:val="0"/>
      <w:iCs w:val="0"/>
      <w:color w:val="24202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69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1120"/>
    <w:pPr>
      <w:ind w:left="720"/>
      <w:contextualSpacing/>
    </w:pPr>
  </w:style>
  <w:style w:type="paragraph" w:customStyle="1" w:styleId="Default">
    <w:name w:val="Default"/>
    <w:rsid w:val="007A2F3B"/>
    <w:pPr>
      <w:autoSpaceDE w:val="0"/>
      <w:autoSpaceDN w:val="0"/>
      <w:adjustRightInd w:val="0"/>
    </w:pPr>
    <w:rPr>
      <w:rFonts w:ascii="Bower Bold" w:hAnsi="Bower Bold" w:cs="Bower Bold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C23C7"/>
    <w:pPr>
      <w:widowControl w:val="0"/>
      <w:autoSpaceDE w:val="0"/>
      <w:autoSpaceDN w:val="0"/>
      <w:bidi w:val="0"/>
      <w:spacing w:line="240" w:lineRule="auto"/>
    </w:pPr>
    <w:rPr>
      <w:rFonts w:ascii="Tahoma" w:eastAsia="Tahoma" w:hAnsi="Tahoma" w:cs="Tahom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C23C7"/>
    <w:rPr>
      <w:rFonts w:ascii="Tahoma" w:eastAsia="Tahoma" w:hAnsi="Tahoma" w:cs="Tahom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ckinsey.com/capabilities/mckinsey-digital/our-insights/what-really-works-when-it-comes-to-digital-and-ai-transformations" TargetMode="External"/><Relationship Id="rId18" Type="http://schemas.openxmlformats.org/officeDocument/2006/relationships/hyperlink" Target="https://www.mckinsey.com/capabilities/mckinsey-digital/our-insights/tech-talent-tectonics-ten-new-realities-for-finding-keeping-and-developing-talent" TargetMode="External"/><Relationship Id="rId26" Type="http://schemas.openxmlformats.org/officeDocument/2006/relationships/hyperlink" Target="https://www.mckinsey.com/capabilities/quantumblack/our-insights/the-data-driven-enterprise-of-2025" TargetMode="External"/><Relationship Id="rId39" Type="http://schemas.openxmlformats.org/officeDocument/2006/relationships/hyperlink" Target="https://www.mckinsey.com/featured-insights/mckinsey-explainers/what-is-talent-management" TargetMode="External"/><Relationship Id="rId21" Type="http://schemas.openxmlformats.org/officeDocument/2006/relationships/hyperlink" Target="https://www.mckinsey.com/capabilities/mckinsey-digital/our-insights/products-and-platforms-is-your-technology-operating-model-ready" TargetMode="External"/><Relationship Id="rId34" Type="http://schemas.openxmlformats.org/officeDocument/2006/relationships/hyperlink" Target="https://www.mckinsey.com/capabilities/mckinsey-digital/our-insights/ceo-lessons-from-digital-transformation" TargetMode="External"/><Relationship Id="rId42" Type="http://schemas.openxmlformats.org/officeDocument/2006/relationships/hyperlink" Target="https://www.mckinsey.com/industries/metals-and-mining/how-we-help-clients/inside-a-mining-companys-ai-transformation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mckinsey.com/capabilities/mckinsey-digital/our-insights/strategy-for-a-digital-world" TargetMode="External"/><Relationship Id="rId29" Type="http://schemas.openxmlformats.org/officeDocument/2006/relationships/hyperlink" Target="https://www.mckinsey.com/featured-insights/mckinsey-explainers/what-is-generative-ai" TargetMode="External"/><Relationship Id="rId11" Type="http://schemas.openxmlformats.org/officeDocument/2006/relationships/hyperlink" Target="https://www.mckinsey.com/featured-insights/mckinsey-explainers/what-is-business-transformation" TargetMode="External"/><Relationship Id="rId24" Type="http://schemas.openxmlformats.org/officeDocument/2006/relationships/hyperlink" Target="https://www.mckinsey.com/capabilities/mckinsey-digital/our-insights/tech-forward/apis-in-banking-from-tech-essential-to-business-priority" TargetMode="External"/><Relationship Id="rId32" Type="http://schemas.openxmlformats.org/officeDocument/2006/relationships/hyperlink" Target="https://www.mckinsey.com/our-people/eric-lamarre" TargetMode="External"/><Relationship Id="rId37" Type="http://schemas.openxmlformats.org/officeDocument/2006/relationships/hyperlink" Target="https://www.mckinsey.com/capabilities/people-and-organizational-performance/our-insights/transformer-in-chief-the-new-chief-digital-officer" TargetMode="External"/><Relationship Id="rId40" Type="http://schemas.openxmlformats.org/officeDocument/2006/relationships/hyperlink" Target="https://www.mckinsey.com/featured-insights/mckinsey-explainers/what-is-cybersecurity" TargetMode="External"/><Relationship Id="rId45" Type="http://schemas.openxmlformats.org/officeDocument/2006/relationships/hyperlink" Target="https://www.mckinsey.com/capabilities/mckinsey-digital/how-we-help-clients/flying-across-the-sea-propelled-by-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ckinsey.com/featured-insights/mckinsey-on-books/rewired" TargetMode="External"/><Relationship Id="rId23" Type="http://schemas.openxmlformats.org/officeDocument/2006/relationships/hyperlink" Target="https://www.mckinsey.com/capabilities/mckinsey-digital/our-insights/breaking-technical-debts-vicious-cycle-to-modernize-your-business" TargetMode="External"/><Relationship Id="rId28" Type="http://schemas.openxmlformats.org/officeDocument/2006/relationships/hyperlink" Target="https://www.mckinsey.com/featured-insights/mckinsey-explainers/what-is-ai" TargetMode="External"/><Relationship Id="rId36" Type="http://schemas.openxmlformats.org/officeDocument/2006/relationships/hyperlink" Target="https://www.mckinsey.com/featured-insights/themes/how-the-cios-role-is-evolving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mckinsey.com/featured-insights/mckinsey-on-books/rewired" TargetMode="External"/><Relationship Id="rId19" Type="http://schemas.openxmlformats.org/officeDocument/2006/relationships/hyperlink" Target="https://www.mckinsey.com/featured-insights/mckinsey-explainers/what-is-talent-management" TargetMode="External"/><Relationship Id="rId31" Type="http://schemas.openxmlformats.org/officeDocument/2006/relationships/hyperlink" Target="https://www.mckinsey.com/capabilities/strategy-and-corporate-finance/our-insights/in-digital-and-ai-transformations-start-with-the-problem-not-the-technology" TargetMode="External"/><Relationship Id="rId44" Type="http://schemas.openxmlformats.org/officeDocument/2006/relationships/hyperlink" Target="https://www.mckinsey.com/featured-insights/mckinsey-explainers/what-is-deep-learn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ckinsey.com/our-people/rodney-zemmel" TargetMode="External"/><Relationship Id="rId22" Type="http://schemas.openxmlformats.org/officeDocument/2006/relationships/hyperlink" Target="https://www.mckinsey.com/capabilities/people-and-organizational-performance/our-insights/the-impact-of-agility-how-to-shape-your-organization-to-compete" TargetMode="External"/><Relationship Id="rId27" Type="http://schemas.openxmlformats.org/officeDocument/2006/relationships/hyperlink" Target="https://www.mckinsey.com/capabilities/mckinsey-digital/our-insights/designing-data-governance-that-delivers-value" TargetMode="External"/><Relationship Id="rId30" Type="http://schemas.openxmlformats.org/officeDocument/2006/relationships/hyperlink" Target="https://www.mckinsey.com/featured-insights/mckinsey-explainers/whats-the-future-of-ai" TargetMode="External"/><Relationship Id="rId35" Type="http://schemas.openxmlformats.org/officeDocument/2006/relationships/hyperlink" Target="https://www.mckinsey.com/capabilities/mckinsey-digital/our-insights/the-digital-value-guardian-ceos-and-digital-transformations" TargetMode="External"/><Relationship Id="rId43" Type="http://schemas.openxmlformats.org/officeDocument/2006/relationships/hyperlink" Target="https://www.mckinsey.com/capabilities/mckinsey-digital/how-we-help-clients/an-ai-power-play-fueling-the-next-wave-of-innovation-in-the-energy-sector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mckinsey.com/featured-insights/mckinsey-explainers/what-is-decision-making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mckinsey.com/featured-insights/mckinsey-explainers/what-is-cloud-computing" TargetMode="External"/><Relationship Id="rId33" Type="http://schemas.openxmlformats.org/officeDocument/2006/relationships/hyperlink" Target="https://www.mckinsey.com/capabilities/strategy-and-corporate-finance/our-insights/in-digital-and-ai-transformations-start-with-the-problem-not-the-technology" TargetMode="External"/><Relationship Id="rId38" Type="http://schemas.openxmlformats.org/officeDocument/2006/relationships/hyperlink" Target="https://www.mckinsey.com/capabilities/people-and-organizational-performance/our-insights/chro-perspectives-on-leading-agile-change" TargetMode="External"/><Relationship Id="rId46" Type="http://schemas.openxmlformats.org/officeDocument/2006/relationships/image" Target="media/image4.png"/><Relationship Id="rId20" Type="http://schemas.openxmlformats.org/officeDocument/2006/relationships/hyperlink" Target="https://www.mckinsey.com/capabilities/mckinsey-digital/our-insights/welcome-to-the-digital-factory-the-answer-to-how-to-scale-your-digital-transformation" TargetMode="External"/><Relationship Id="rId41" Type="http://schemas.openxmlformats.org/officeDocument/2006/relationships/hyperlink" Target="https://www.mckinsey.com/capabilities/mckinsey-digital/our-insights/rewired-and-running-ahead-digital-and-ai-leaders-are-leaving-the-rest-behin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ch\Desktop\Transl\transn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9FBB2-DF64-43CB-89C0-00942FEC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transnet.dotx</Template>
  <TotalTime>2</TotalTime>
  <Pages>10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alhavi</Company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Beach</dc:creator>
  <cp:lastModifiedBy>Arash Khalili Nasr</cp:lastModifiedBy>
  <cp:revision>5</cp:revision>
  <cp:lastPrinted>2008-07-18T20:14:00Z</cp:lastPrinted>
  <dcterms:created xsi:type="dcterms:W3CDTF">2025-10-04T22:25:00Z</dcterms:created>
  <dcterms:modified xsi:type="dcterms:W3CDTF">2025-10-05T14:16:00Z</dcterms:modified>
</cp:coreProperties>
</file>